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EBBA4" w14:textId="3944FA87" w:rsidR="00D57F71" w:rsidRDefault="00143540" w:rsidP="00A6541C">
      <w:pPr>
        <w:pStyle w:val="Heading1"/>
      </w:pPr>
      <w:r w:rsidRPr="001F4D10">
        <w:t>C</w:t>
      </w:r>
      <w:r w:rsidR="00DD4EB1" w:rsidRPr="001F4D10">
        <w:t>IARA</w:t>
      </w:r>
      <w:r w:rsidR="00DD4EB1">
        <w:t xml:space="preserve"> Meeting Notes </w:t>
      </w:r>
      <w:r w:rsidR="00F84643">
        <w:t>9</w:t>
      </w:r>
      <w:r w:rsidR="00BC2656">
        <w:t>/</w:t>
      </w:r>
      <w:r w:rsidR="00F84643">
        <w:t>2</w:t>
      </w:r>
      <w:r w:rsidR="00DB281F">
        <w:t>/202</w:t>
      </w:r>
      <w:r w:rsidR="00846A8F">
        <w:t>3</w:t>
      </w:r>
      <w:r w:rsidR="0006026D">
        <w:t xml:space="preserve"> – </w:t>
      </w:r>
      <w:r w:rsidR="00FE4C8B">
        <w:t xml:space="preserve">Fire Station </w:t>
      </w:r>
      <w:r w:rsidR="00BD143D">
        <w:t>#</w:t>
      </w:r>
      <w:r w:rsidR="00840706">
        <w:t>7</w:t>
      </w:r>
      <w:r w:rsidR="00FE4C8B">
        <w:t>6</w:t>
      </w:r>
    </w:p>
    <w:p w14:paraId="1FC95920" w14:textId="77777777" w:rsidR="0006026D" w:rsidRDefault="0006026D" w:rsidP="00832ED4">
      <w:pPr>
        <w:numPr>
          <w:ilvl w:val="0"/>
          <w:numId w:val="0"/>
        </w:numPr>
        <w:ind w:left="360"/>
      </w:pPr>
    </w:p>
    <w:p w14:paraId="36D92B22" w14:textId="05075F59" w:rsidR="0011484D" w:rsidRDefault="00832ED4" w:rsidP="0011484D">
      <w:pPr>
        <w:numPr>
          <w:ilvl w:val="0"/>
          <w:numId w:val="0"/>
        </w:numPr>
        <w:ind w:left="360"/>
      </w:pPr>
      <w:r>
        <w:t>Those attending the meeting</w:t>
      </w:r>
      <w:r w:rsidR="0011484D">
        <w:t>:</w:t>
      </w:r>
    </w:p>
    <w:tbl>
      <w:tblPr>
        <w:tblStyle w:val="TableGrid"/>
        <w:tblW w:w="8555" w:type="dxa"/>
        <w:tblInd w:w="360" w:type="dxa"/>
        <w:tblLook w:val="04A0" w:firstRow="1" w:lastRow="0" w:firstColumn="1" w:lastColumn="0" w:noHBand="0" w:noVBand="1"/>
      </w:tblPr>
      <w:tblGrid>
        <w:gridCol w:w="491"/>
        <w:gridCol w:w="4032"/>
        <w:gridCol w:w="4032"/>
      </w:tblGrid>
      <w:tr w:rsidR="00CA549C" w:rsidRPr="006F7E6A" w14:paraId="18011C33" w14:textId="77777777" w:rsidTr="00CA549C">
        <w:tc>
          <w:tcPr>
            <w:tcW w:w="491" w:type="dxa"/>
          </w:tcPr>
          <w:p w14:paraId="546E013C" w14:textId="3F571607" w:rsidR="00CA549C" w:rsidRDefault="00CA549C" w:rsidP="00CB25B3">
            <w:pPr>
              <w:numPr>
                <w:ilvl w:val="0"/>
                <w:numId w:val="0"/>
              </w:numPr>
            </w:pPr>
            <w:r>
              <w:t>1.</w:t>
            </w:r>
          </w:p>
        </w:tc>
        <w:tc>
          <w:tcPr>
            <w:tcW w:w="4032" w:type="dxa"/>
            <w:shd w:val="clear" w:color="auto" w:fill="auto"/>
          </w:tcPr>
          <w:p w14:paraId="02D8B438" w14:textId="184CC6A9" w:rsidR="00CA549C" w:rsidRPr="006F7E6A" w:rsidRDefault="00CA549C" w:rsidP="00CB25B3">
            <w:pPr>
              <w:numPr>
                <w:ilvl w:val="0"/>
                <w:numId w:val="0"/>
              </w:numPr>
            </w:pPr>
            <w:r>
              <w:t>AC9AM</w:t>
            </w:r>
          </w:p>
        </w:tc>
        <w:tc>
          <w:tcPr>
            <w:tcW w:w="4032" w:type="dxa"/>
            <w:shd w:val="clear" w:color="auto" w:fill="auto"/>
          </w:tcPr>
          <w:p w14:paraId="4E8679F2" w14:textId="77777777" w:rsidR="00CA549C" w:rsidRPr="006F7E6A" w:rsidRDefault="00CA549C" w:rsidP="00CB25B3">
            <w:pPr>
              <w:numPr>
                <w:ilvl w:val="0"/>
                <w:numId w:val="0"/>
              </w:numPr>
            </w:pPr>
            <w:r w:rsidRPr="006F7E6A">
              <w:t>Steve Skinner</w:t>
            </w:r>
          </w:p>
        </w:tc>
      </w:tr>
      <w:tr w:rsidR="00CA549C" w:rsidRPr="006F7E6A" w14:paraId="26E43124" w14:textId="77777777" w:rsidTr="00CA549C">
        <w:tc>
          <w:tcPr>
            <w:tcW w:w="491" w:type="dxa"/>
          </w:tcPr>
          <w:p w14:paraId="6EB5B2EC" w14:textId="715484FA" w:rsidR="00CA549C" w:rsidRDefault="00CA549C" w:rsidP="00CB25B3">
            <w:pPr>
              <w:numPr>
                <w:ilvl w:val="0"/>
                <w:numId w:val="0"/>
              </w:numPr>
            </w:pPr>
            <w:r>
              <w:t>2.</w:t>
            </w:r>
          </w:p>
        </w:tc>
        <w:tc>
          <w:tcPr>
            <w:tcW w:w="4032" w:type="dxa"/>
            <w:shd w:val="clear" w:color="auto" w:fill="auto"/>
          </w:tcPr>
          <w:p w14:paraId="35903E43" w14:textId="1B322B59" w:rsidR="00CA549C" w:rsidRDefault="00CA549C" w:rsidP="00CB25B3">
            <w:pPr>
              <w:numPr>
                <w:ilvl w:val="0"/>
                <w:numId w:val="0"/>
              </w:numPr>
            </w:pPr>
            <w:r>
              <w:t>AC9XK</w:t>
            </w:r>
          </w:p>
        </w:tc>
        <w:tc>
          <w:tcPr>
            <w:tcW w:w="4032" w:type="dxa"/>
            <w:shd w:val="clear" w:color="auto" w:fill="auto"/>
          </w:tcPr>
          <w:p w14:paraId="79B16E5F" w14:textId="6D2028AB" w:rsidR="00CA549C" w:rsidRDefault="00CA549C" w:rsidP="00CB25B3">
            <w:pPr>
              <w:numPr>
                <w:ilvl w:val="0"/>
                <w:numId w:val="0"/>
              </w:numPr>
            </w:pPr>
            <w:r>
              <w:t>Alex Auvinen</w:t>
            </w:r>
          </w:p>
        </w:tc>
      </w:tr>
      <w:tr w:rsidR="00CA549C" w:rsidRPr="006F7E6A" w14:paraId="5AE11D3D" w14:textId="77777777" w:rsidTr="00CA549C">
        <w:tc>
          <w:tcPr>
            <w:tcW w:w="491" w:type="dxa"/>
          </w:tcPr>
          <w:p w14:paraId="04A9C1B8" w14:textId="53B7BB23" w:rsidR="00CA549C" w:rsidRDefault="00CA549C" w:rsidP="00CB25B3">
            <w:pPr>
              <w:numPr>
                <w:ilvl w:val="0"/>
                <w:numId w:val="0"/>
              </w:numPr>
            </w:pPr>
            <w:r>
              <w:t>3.</w:t>
            </w:r>
          </w:p>
        </w:tc>
        <w:tc>
          <w:tcPr>
            <w:tcW w:w="4032" w:type="dxa"/>
            <w:shd w:val="clear" w:color="auto" w:fill="auto"/>
          </w:tcPr>
          <w:p w14:paraId="301433C0" w14:textId="4B9DED69" w:rsidR="00CA549C" w:rsidRDefault="00CA549C" w:rsidP="00CB25B3">
            <w:pPr>
              <w:numPr>
                <w:ilvl w:val="0"/>
                <w:numId w:val="0"/>
              </w:numPr>
            </w:pPr>
            <w:r>
              <w:t>K9EAT</w:t>
            </w:r>
          </w:p>
        </w:tc>
        <w:tc>
          <w:tcPr>
            <w:tcW w:w="4032" w:type="dxa"/>
            <w:shd w:val="clear" w:color="auto" w:fill="auto"/>
          </w:tcPr>
          <w:p w14:paraId="121215F5" w14:textId="7187E1D1" w:rsidR="00CA549C" w:rsidRDefault="00CA549C" w:rsidP="00CB25B3">
            <w:pPr>
              <w:numPr>
                <w:ilvl w:val="0"/>
                <w:numId w:val="0"/>
              </w:numPr>
            </w:pPr>
            <w:r>
              <w:t>Andre Maue</w:t>
            </w:r>
          </w:p>
        </w:tc>
      </w:tr>
      <w:tr w:rsidR="00CA549C" w:rsidRPr="006F7E6A" w14:paraId="3591CD0F" w14:textId="77777777" w:rsidTr="00CA549C">
        <w:tc>
          <w:tcPr>
            <w:tcW w:w="491" w:type="dxa"/>
          </w:tcPr>
          <w:p w14:paraId="70066565" w14:textId="0702B3D6" w:rsidR="00CA549C" w:rsidRDefault="00CA549C" w:rsidP="00CB25B3">
            <w:pPr>
              <w:numPr>
                <w:ilvl w:val="0"/>
                <w:numId w:val="0"/>
              </w:numPr>
            </w:pPr>
            <w:r>
              <w:t>4.</w:t>
            </w:r>
          </w:p>
        </w:tc>
        <w:tc>
          <w:tcPr>
            <w:tcW w:w="4032" w:type="dxa"/>
            <w:shd w:val="clear" w:color="auto" w:fill="auto"/>
          </w:tcPr>
          <w:p w14:paraId="092B80B5" w14:textId="7F796AE2" w:rsidR="00CA549C" w:rsidRPr="006F7E6A" w:rsidRDefault="00CA549C" w:rsidP="00CB25B3">
            <w:pPr>
              <w:numPr>
                <w:ilvl w:val="0"/>
                <w:numId w:val="0"/>
              </w:numPr>
            </w:pPr>
            <w:r>
              <w:t>K9JBM</w:t>
            </w:r>
          </w:p>
        </w:tc>
        <w:tc>
          <w:tcPr>
            <w:tcW w:w="4032" w:type="dxa"/>
            <w:shd w:val="clear" w:color="auto" w:fill="auto"/>
          </w:tcPr>
          <w:p w14:paraId="64F56789" w14:textId="2151CFC5" w:rsidR="00CA549C" w:rsidRPr="006F7E6A" w:rsidRDefault="00CA549C" w:rsidP="00CB25B3">
            <w:pPr>
              <w:numPr>
                <w:ilvl w:val="0"/>
                <w:numId w:val="0"/>
              </w:numPr>
            </w:pPr>
            <w:r>
              <w:t>Joe Mellett</w:t>
            </w:r>
          </w:p>
        </w:tc>
      </w:tr>
      <w:tr w:rsidR="00CA549C" w:rsidRPr="006F7E6A" w14:paraId="523DFBDD" w14:textId="77777777" w:rsidTr="00CA549C">
        <w:tc>
          <w:tcPr>
            <w:tcW w:w="491" w:type="dxa"/>
          </w:tcPr>
          <w:p w14:paraId="2AD8C0A1" w14:textId="2DD91B20" w:rsidR="00CA549C" w:rsidRDefault="00CA549C" w:rsidP="00CB25B3">
            <w:pPr>
              <w:numPr>
                <w:ilvl w:val="0"/>
                <w:numId w:val="0"/>
              </w:numPr>
            </w:pPr>
            <w:r>
              <w:t>5.</w:t>
            </w:r>
          </w:p>
        </w:tc>
        <w:tc>
          <w:tcPr>
            <w:tcW w:w="4032" w:type="dxa"/>
            <w:shd w:val="clear" w:color="auto" w:fill="auto"/>
          </w:tcPr>
          <w:p w14:paraId="35748D92" w14:textId="406CD94A" w:rsidR="00CA549C" w:rsidRPr="006F7E6A" w:rsidRDefault="00CA549C" w:rsidP="00CB25B3">
            <w:pPr>
              <w:numPr>
                <w:ilvl w:val="0"/>
                <w:numId w:val="0"/>
              </w:numPr>
            </w:pPr>
            <w:r>
              <w:t>KA9SDQ</w:t>
            </w:r>
          </w:p>
        </w:tc>
        <w:tc>
          <w:tcPr>
            <w:tcW w:w="4032" w:type="dxa"/>
            <w:shd w:val="clear" w:color="auto" w:fill="auto"/>
          </w:tcPr>
          <w:p w14:paraId="5367DAB4" w14:textId="0831DE0C" w:rsidR="00CA549C" w:rsidRPr="006F7E6A" w:rsidRDefault="00CA549C" w:rsidP="00CB25B3">
            <w:pPr>
              <w:numPr>
                <w:ilvl w:val="0"/>
                <w:numId w:val="0"/>
              </w:numPr>
            </w:pPr>
            <w:r w:rsidRPr="006F7E6A">
              <w:t>P</w:t>
            </w:r>
            <w:r>
              <w:t>aul</w:t>
            </w:r>
            <w:r w:rsidRPr="006F7E6A">
              <w:t xml:space="preserve"> B</w:t>
            </w:r>
            <w:r>
              <w:t>eihold</w:t>
            </w:r>
          </w:p>
        </w:tc>
      </w:tr>
      <w:tr w:rsidR="00CA549C" w:rsidRPr="006F7E6A" w14:paraId="5CD74468" w14:textId="77777777" w:rsidTr="00CA549C">
        <w:tc>
          <w:tcPr>
            <w:tcW w:w="491" w:type="dxa"/>
          </w:tcPr>
          <w:p w14:paraId="5B543F90" w14:textId="7C456C95" w:rsidR="00CA549C" w:rsidRDefault="00CA549C" w:rsidP="00CB25B3">
            <w:pPr>
              <w:numPr>
                <w:ilvl w:val="0"/>
                <w:numId w:val="0"/>
              </w:numPr>
            </w:pPr>
            <w:r>
              <w:t>6.</w:t>
            </w:r>
          </w:p>
        </w:tc>
        <w:tc>
          <w:tcPr>
            <w:tcW w:w="4032" w:type="dxa"/>
            <w:shd w:val="clear" w:color="auto" w:fill="auto"/>
          </w:tcPr>
          <w:p w14:paraId="2EF42A46" w14:textId="5862A4AC" w:rsidR="00CA549C" w:rsidRPr="006F7E6A" w:rsidRDefault="00CA549C" w:rsidP="00CB25B3">
            <w:pPr>
              <w:numPr>
                <w:ilvl w:val="0"/>
                <w:numId w:val="0"/>
              </w:numPr>
            </w:pPr>
            <w:r>
              <w:t>KB9FIO</w:t>
            </w:r>
          </w:p>
        </w:tc>
        <w:tc>
          <w:tcPr>
            <w:tcW w:w="4032" w:type="dxa"/>
            <w:shd w:val="clear" w:color="auto" w:fill="auto"/>
          </w:tcPr>
          <w:p w14:paraId="680682DD" w14:textId="21B3A0F0" w:rsidR="00CA549C" w:rsidRPr="006F7E6A" w:rsidRDefault="00CA549C" w:rsidP="00CB25B3">
            <w:pPr>
              <w:numPr>
                <w:ilvl w:val="0"/>
                <w:numId w:val="0"/>
              </w:numPr>
            </w:pPr>
            <w:r>
              <w:t>Doug Wilson</w:t>
            </w:r>
          </w:p>
        </w:tc>
      </w:tr>
      <w:tr w:rsidR="00CA549C" w:rsidRPr="006F7E6A" w14:paraId="271D88CB" w14:textId="77777777" w:rsidTr="00CA549C">
        <w:tc>
          <w:tcPr>
            <w:tcW w:w="491" w:type="dxa"/>
          </w:tcPr>
          <w:p w14:paraId="7BC1F4A3" w14:textId="191E473D" w:rsidR="00CA549C" w:rsidRDefault="00CA549C" w:rsidP="00CB25B3">
            <w:pPr>
              <w:numPr>
                <w:ilvl w:val="0"/>
                <w:numId w:val="0"/>
              </w:numPr>
            </w:pPr>
            <w:r>
              <w:t>7.</w:t>
            </w:r>
          </w:p>
        </w:tc>
        <w:tc>
          <w:tcPr>
            <w:tcW w:w="4032" w:type="dxa"/>
            <w:shd w:val="clear" w:color="auto" w:fill="auto"/>
          </w:tcPr>
          <w:p w14:paraId="4FEFD424" w14:textId="4A17526D" w:rsidR="00CA549C" w:rsidRDefault="00CA549C" w:rsidP="00CB25B3">
            <w:pPr>
              <w:numPr>
                <w:ilvl w:val="0"/>
                <w:numId w:val="0"/>
              </w:numPr>
            </w:pPr>
            <w:r>
              <w:t>KD5URS</w:t>
            </w:r>
          </w:p>
        </w:tc>
        <w:tc>
          <w:tcPr>
            <w:tcW w:w="4032" w:type="dxa"/>
            <w:shd w:val="clear" w:color="auto" w:fill="auto"/>
          </w:tcPr>
          <w:p w14:paraId="3EAA5221" w14:textId="64AF6AB6" w:rsidR="00CA549C" w:rsidRDefault="00CA549C" w:rsidP="00CB25B3">
            <w:pPr>
              <w:numPr>
                <w:ilvl w:val="0"/>
                <w:numId w:val="0"/>
              </w:numPr>
            </w:pPr>
            <w:r>
              <w:t>Tim Vermande</w:t>
            </w:r>
          </w:p>
        </w:tc>
      </w:tr>
      <w:tr w:rsidR="00CA549C" w:rsidRPr="006F7E6A" w14:paraId="66AC4575" w14:textId="77777777" w:rsidTr="00CA549C">
        <w:tc>
          <w:tcPr>
            <w:tcW w:w="491" w:type="dxa"/>
          </w:tcPr>
          <w:p w14:paraId="6F3E9CF5" w14:textId="3B9C7F7C" w:rsidR="00CA549C" w:rsidRDefault="00CA549C" w:rsidP="00CB25B3">
            <w:pPr>
              <w:numPr>
                <w:ilvl w:val="0"/>
                <w:numId w:val="0"/>
              </w:numPr>
            </w:pPr>
            <w:r>
              <w:t>8.</w:t>
            </w:r>
          </w:p>
        </w:tc>
        <w:tc>
          <w:tcPr>
            <w:tcW w:w="4032" w:type="dxa"/>
            <w:shd w:val="clear" w:color="auto" w:fill="auto"/>
          </w:tcPr>
          <w:p w14:paraId="33158E31" w14:textId="5AD317A3" w:rsidR="00CA549C" w:rsidRDefault="00CA549C" w:rsidP="00CB25B3">
            <w:pPr>
              <w:numPr>
                <w:ilvl w:val="0"/>
                <w:numId w:val="0"/>
              </w:numPr>
            </w:pPr>
            <w:r>
              <w:t>KD5YBP</w:t>
            </w:r>
          </w:p>
        </w:tc>
        <w:tc>
          <w:tcPr>
            <w:tcW w:w="4032" w:type="dxa"/>
            <w:shd w:val="clear" w:color="auto" w:fill="auto"/>
          </w:tcPr>
          <w:p w14:paraId="5CFCBB5A" w14:textId="0D71EF2E" w:rsidR="00CA549C" w:rsidRDefault="00CA549C" w:rsidP="00CB25B3">
            <w:pPr>
              <w:numPr>
                <w:ilvl w:val="0"/>
                <w:numId w:val="0"/>
              </w:numPr>
            </w:pPr>
            <w:r>
              <w:t>Sherrie Vermande</w:t>
            </w:r>
          </w:p>
        </w:tc>
      </w:tr>
      <w:tr w:rsidR="00CA549C" w:rsidRPr="006F7E6A" w14:paraId="6FF8130E" w14:textId="77777777" w:rsidTr="00CA549C">
        <w:tc>
          <w:tcPr>
            <w:tcW w:w="491" w:type="dxa"/>
          </w:tcPr>
          <w:p w14:paraId="4F63FF73" w14:textId="357FC672" w:rsidR="00CA549C" w:rsidRDefault="00CA549C" w:rsidP="00CB25B3">
            <w:pPr>
              <w:numPr>
                <w:ilvl w:val="0"/>
                <w:numId w:val="0"/>
              </w:numPr>
            </w:pPr>
            <w:r>
              <w:t>9.</w:t>
            </w:r>
          </w:p>
        </w:tc>
        <w:tc>
          <w:tcPr>
            <w:tcW w:w="4032" w:type="dxa"/>
            <w:shd w:val="clear" w:color="auto" w:fill="auto"/>
          </w:tcPr>
          <w:p w14:paraId="267C60DC" w14:textId="50184D8D" w:rsidR="00CA549C" w:rsidRPr="006F7E6A" w:rsidRDefault="00CA549C" w:rsidP="00CB25B3">
            <w:pPr>
              <w:numPr>
                <w:ilvl w:val="0"/>
                <w:numId w:val="0"/>
              </w:numPr>
            </w:pPr>
            <w:r>
              <w:t>KD9BKU</w:t>
            </w:r>
          </w:p>
        </w:tc>
        <w:tc>
          <w:tcPr>
            <w:tcW w:w="4032" w:type="dxa"/>
            <w:shd w:val="clear" w:color="auto" w:fill="auto"/>
          </w:tcPr>
          <w:p w14:paraId="0C9CA1CE" w14:textId="77777777" w:rsidR="00CA549C" w:rsidRPr="006F7E6A" w:rsidRDefault="00CA549C" w:rsidP="00CB25B3">
            <w:pPr>
              <w:numPr>
                <w:ilvl w:val="0"/>
                <w:numId w:val="0"/>
              </w:numPr>
            </w:pPr>
            <w:r>
              <w:t>Mike Hume</w:t>
            </w:r>
          </w:p>
        </w:tc>
      </w:tr>
      <w:tr w:rsidR="00CA549C" w:rsidRPr="006F7E6A" w14:paraId="55D3B24D" w14:textId="77777777" w:rsidTr="00CA549C">
        <w:tc>
          <w:tcPr>
            <w:tcW w:w="491" w:type="dxa"/>
          </w:tcPr>
          <w:p w14:paraId="583DDCD1" w14:textId="4C617C2E" w:rsidR="00CA549C" w:rsidRDefault="00CA549C" w:rsidP="00CB25B3">
            <w:pPr>
              <w:numPr>
                <w:ilvl w:val="0"/>
                <w:numId w:val="0"/>
              </w:numPr>
            </w:pPr>
            <w:r>
              <w:t>10.</w:t>
            </w:r>
          </w:p>
        </w:tc>
        <w:tc>
          <w:tcPr>
            <w:tcW w:w="4032" w:type="dxa"/>
            <w:shd w:val="clear" w:color="auto" w:fill="auto"/>
          </w:tcPr>
          <w:p w14:paraId="1AFFFB45" w14:textId="4A4BC7D4" w:rsidR="00CA549C" w:rsidRPr="006F7E6A" w:rsidRDefault="00CA549C" w:rsidP="00CB25B3">
            <w:pPr>
              <w:numPr>
                <w:ilvl w:val="0"/>
                <w:numId w:val="0"/>
              </w:numPr>
            </w:pPr>
            <w:r>
              <w:t>KD9HYG</w:t>
            </w:r>
          </w:p>
        </w:tc>
        <w:tc>
          <w:tcPr>
            <w:tcW w:w="4032" w:type="dxa"/>
            <w:shd w:val="clear" w:color="auto" w:fill="auto"/>
          </w:tcPr>
          <w:p w14:paraId="69575138" w14:textId="77777777" w:rsidR="00CA549C" w:rsidRPr="006F7E6A" w:rsidRDefault="00CA549C" w:rsidP="00CB25B3">
            <w:pPr>
              <w:numPr>
                <w:ilvl w:val="0"/>
                <w:numId w:val="0"/>
              </w:numPr>
            </w:pPr>
            <w:r>
              <w:t>Joe Pereira</w:t>
            </w:r>
          </w:p>
        </w:tc>
      </w:tr>
      <w:tr w:rsidR="00CA549C" w:rsidRPr="006F7E6A" w14:paraId="2AA0EFEF" w14:textId="77777777" w:rsidTr="00CA549C">
        <w:tc>
          <w:tcPr>
            <w:tcW w:w="491" w:type="dxa"/>
          </w:tcPr>
          <w:p w14:paraId="21A0DFDA" w14:textId="3DF0095C" w:rsidR="00CA549C" w:rsidRDefault="00CA549C" w:rsidP="00CB25B3">
            <w:pPr>
              <w:numPr>
                <w:ilvl w:val="0"/>
                <w:numId w:val="0"/>
              </w:numPr>
            </w:pPr>
            <w:r>
              <w:t>11.</w:t>
            </w:r>
          </w:p>
        </w:tc>
        <w:tc>
          <w:tcPr>
            <w:tcW w:w="4032" w:type="dxa"/>
            <w:shd w:val="clear" w:color="auto" w:fill="auto"/>
          </w:tcPr>
          <w:p w14:paraId="7301C49B" w14:textId="584D1EBB" w:rsidR="00CA549C" w:rsidRDefault="00CA549C" w:rsidP="00CB25B3">
            <w:pPr>
              <w:numPr>
                <w:ilvl w:val="0"/>
                <w:numId w:val="0"/>
              </w:numPr>
            </w:pPr>
            <w:r>
              <w:t>KD9IVP</w:t>
            </w:r>
          </w:p>
        </w:tc>
        <w:tc>
          <w:tcPr>
            <w:tcW w:w="4032" w:type="dxa"/>
            <w:shd w:val="clear" w:color="auto" w:fill="auto"/>
          </w:tcPr>
          <w:p w14:paraId="25E0581C" w14:textId="08EB29DB" w:rsidR="00CA549C" w:rsidRPr="006F7E6A" w:rsidRDefault="00CA549C" w:rsidP="00CB25B3">
            <w:pPr>
              <w:numPr>
                <w:ilvl w:val="0"/>
                <w:numId w:val="0"/>
              </w:numPr>
            </w:pPr>
            <w:r>
              <w:t>Ray Malenki</w:t>
            </w:r>
          </w:p>
        </w:tc>
      </w:tr>
      <w:tr w:rsidR="00CA549C" w:rsidRPr="006F7E6A" w14:paraId="661B0EC7" w14:textId="77777777" w:rsidTr="00CA549C">
        <w:tc>
          <w:tcPr>
            <w:tcW w:w="491" w:type="dxa"/>
          </w:tcPr>
          <w:p w14:paraId="4384F549" w14:textId="4CE9D157" w:rsidR="00CA549C" w:rsidRDefault="00CA549C" w:rsidP="00CB25B3">
            <w:pPr>
              <w:numPr>
                <w:ilvl w:val="0"/>
                <w:numId w:val="0"/>
              </w:numPr>
            </w:pPr>
            <w:r>
              <w:t>12.</w:t>
            </w:r>
          </w:p>
        </w:tc>
        <w:tc>
          <w:tcPr>
            <w:tcW w:w="4032" w:type="dxa"/>
            <w:shd w:val="clear" w:color="auto" w:fill="auto"/>
          </w:tcPr>
          <w:p w14:paraId="356C0F76" w14:textId="33B86199" w:rsidR="00CA549C" w:rsidRPr="006F7E6A" w:rsidRDefault="00CA549C" w:rsidP="00CB25B3">
            <w:pPr>
              <w:numPr>
                <w:ilvl w:val="0"/>
                <w:numId w:val="0"/>
              </w:numPr>
            </w:pPr>
            <w:r>
              <w:t>KD9KUP</w:t>
            </w:r>
          </w:p>
        </w:tc>
        <w:tc>
          <w:tcPr>
            <w:tcW w:w="4032" w:type="dxa"/>
            <w:shd w:val="clear" w:color="auto" w:fill="auto"/>
          </w:tcPr>
          <w:p w14:paraId="0D99F364" w14:textId="36784C26" w:rsidR="00CA549C" w:rsidRPr="006F7E6A" w:rsidRDefault="00CA549C" w:rsidP="00CB25B3">
            <w:pPr>
              <w:numPr>
                <w:ilvl w:val="0"/>
                <w:numId w:val="0"/>
              </w:numPr>
            </w:pPr>
            <w:r w:rsidRPr="006F7E6A">
              <w:t>Joe Kinsinger</w:t>
            </w:r>
          </w:p>
        </w:tc>
      </w:tr>
      <w:tr w:rsidR="00CA549C" w:rsidRPr="006F7E6A" w14:paraId="18B33E83" w14:textId="77777777" w:rsidTr="00CA549C">
        <w:tc>
          <w:tcPr>
            <w:tcW w:w="491" w:type="dxa"/>
          </w:tcPr>
          <w:p w14:paraId="728D33C1" w14:textId="0AFB77A3" w:rsidR="00CA549C" w:rsidRDefault="00CA549C" w:rsidP="00CB25B3">
            <w:pPr>
              <w:numPr>
                <w:ilvl w:val="0"/>
                <w:numId w:val="0"/>
              </w:numPr>
            </w:pPr>
            <w:r>
              <w:t>13.</w:t>
            </w:r>
          </w:p>
        </w:tc>
        <w:tc>
          <w:tcPr>
            <w:tcW w:w="4032" w:type="dxa"/>
            <w:shd w:val="clear" w:color="auto" w:fill="auto"/>
          </w:tcPr>
          <w:p w14:paraId="3712E520" w14:textId="5EC2CF07" w:rsidR="00CA549C" w:rsidRPr="006F7E6A" w:rsidRDefault="00CA549C" w:rsidP="00CB25B3">
            <w:pPr>
              <w:numPr>
                <w:ilvl w:val="0"/>
                <w:numId w:val="0"/>
              </w:numPr>
            </w:pPr>
            <w:r>
              <w:t>KD9LJC</w:t>
            </w:r>
          </w:p>
        </w:tc>
        <w:tc>
          <w:tcPr>
            <w:tcW w:w="4032" w:type="dxa"/>
            <w:shd w:val="clear" w:color="auto" w:fill="auto"/>
          </w:tcPr>
          <w:p w14:paraId="6AECC7A0" w14:textId="77777777" w:rsidR="00CA549C" w:rsidRPr="006F7E6A" w:rsidRDefault="00CA549C" w:rsidP="00CB25B3">
            <w:pPr>
              <w:numPr>
                <w:ilvl w:val="0"/>
                <w:numId w:val="0"/>
              </w:numPr>
            </w:pPr>
            <w:r>
              <w:t>Gary Scher</w:t>
            </w:r>
          </w:p>
        </w:tc>
      </w:tr>
      <w:tr w:rsidR="00CA549C" w:rsidRPr="006F7E6A" w14:paraId="47F2B3CA" w14:textId="77777777" w:rsidTr="00CA549C">
        <w:tc>
          <w:tcPr>
            <w:tcW w:w="491" w:type="dxa"/>
          </w:tcPr>
          <w:p w14:paraId="6D4A6E7B" w14:textId="32718F23" w:rsidR="00CA549C" w:rsidRDefault="00CA549C" w:rsidP="00CB25B3">
            <w:pPr>
              <w:numPr>
                <w:ilvl w:val="0"/>
                <w:numId w:val="0"/>
              </w:numPr>
            </w:pPr>
            <w:r>
              <w:t>14.</w:t>
            </w:r>
          </w:p>
        </w:tc>
        <w:tc>
          <w:tcPr>
            <w:tcW w:w="4032" w:type="dxa"/>
            <w:shd w:val="clear" w:color="auto" w:fill="auto"/>
          </w:tcPr>
          <w:p w14:paraId="2F71E4F5" w14:textId="2E0768C1" w:rsidR="00CA549C" w:rsidRPr="006F7E6A" w:rsidRDefault="00CA549C" w:rsidP="00CB25B3">
            <w:pPr>
              <w:numPr>
                <w:ilvl w:val="0"/>
                <w:numId w:val="0"/>
              </w:numPr>
            </w:pPr>
            <w:r>
              <w:t>KD9NUE</w:t>
            </w:r>
          </w:p>
        </w:tc>
        <w:tc>
          <w:tcPr>
            <w:tcW w:w="4032" w:type="dxa"/>
            <w:shd w:val="clear" w:color="auto" w:fill="auto"/>
          </w:tcPr>
          <w:p w14:paraId="3F695BC7" w14:textId="77777777" w:rsidR="00CA549C" w:rsidRPr="006F7E6A" w:rsidRDefault="00CA549C" w:rsidP="00CB25B3">
            <w:pPr>
              <w:numPr>
                <w:ilvl w:val="0"/>
                <w:numId w:val="0"/>
              </w:numPr>
            </w:pPr>
            <w:r>
              <w:t>Sue Wilden</w:t>
            </w:r>
          </w:p>
        </w:tc>
      </w:tr>
      <w:tr w:rsidR="00CA549C" w:rsidRPr="006F7E6A" w14:paraId="705A33D7" w14:textId="77777777" w:rsidTr="00CA549C">
        <w:tc>
          <w:tcPr>
            <w:tcW w:w="491" w:type="dxa"/>
          </w:tcPr>
          <w:p w14:paraId="71B16B85" w14:textId="6F742C25" w:rsidR="00CA549C" w:rsidRPr="00B46233" w:rsidRDefault="00CA549C" w:rsidP="00CB25B3">
            <w:pPr>
              <w:numPr>
                <w:ilvl w:val="0"/>
                <w:numId w:val="0"/>
              </w:numPr>
            </w:pPr>
            <w:r>
              <w:t>15.</w:t>
            </w:r>
          </w:p>
        </w:tc>
        <w:tc>
          <w:tcPr>
            <w:tcW w:w="4032" w:type="dxa"/>
            <w:shd w:val="clear" w:color="auto" w:fill="auto"/>
          </w:tcPr>
          <w:p w14:paraId="6B481009" w14:textId="5B7D51A1" w:rsidR="00CA549C" w:rsidRPr="00B46233" w:rsidRDefault="00CA549C" w:rsidP="00CB25B3">
            <w:pPr>
              <w:numPr>
                <w:ilvl w:val="0"/>
                <w:numId w:val="0"/>
              </w:numPr>
            </w:pPr>
            <w:r w:rsidRPr="00B46233">
              <w:t>KD9QEE</w:t>
            </w:r>
          </w:p>
        </w:tc>
        <w:tc>
          <w:tcPr>
            <w:tcW w:w="4032" w:type="dxa"/>
            <w:shd w:val="clear" w:color="auto" w:fill="auto"/>
          </w:tcPr>
          <w:p w14:paraId="469C2C3E" w14:textId="02E17AF9" w:rsidR="00CA549C" w:rsidRPr="00B46233" w:rsidRDefault="00CA549C" w:rsidP="00CB25B3">
            <w:pPr>
              <w:numPr>
                <w:ilvl w:val="0"/>
                <w:numId w:val="0"/>
              </w:numPr>
            </w:pPr>
            <w:r w:rsidRPr="00B46233">
              <w:t>Seth Wanlass</w:t>
            </w:r>
          </w:p>
        </w:tc>
      </w:tr>
      <w:tr w:rsidR="00CA549C" w:rsidRPr="006F7E6A" w14:paraId="4FDCC4AC" w14:textId="77777777" w:rsidTr="00CA549C">
        <w:tc>
          <w:tcPr>
            <w:tcW w:w="491" w:type="dxa"/>
          </w:tcPr>
          <w:p w14:paraId="6E7ADBDA" w14:textId="74F3533B" w:rsidR="00CA549C" w:rsidRPr="00B46233" w:rsidRDefault="00CA549C" w:rsidP="00CB25B3">
            <w:pPr>
              <w:numPr>
                <w:ilvl w:val="0"/>
                <w:numId w:val="0"/>
              </w:numPr>
            </w:pPr>
            <w:r>
              <w:t>16.</w:t>
            </w:r>
          </w:p>
        </w:tc>
        <w:tc>
          <w:tcPr>
            <w:tcW w:w="4032" w:type="dxa"/>
            <w:shd w:val="clear" w:color="auto" w:fill="auto"/>
          </w:tcPr>
          <w:p w14:paraId="2B6DB874" w14:textId="3E76CBF2" w:rsidR="00CA549C" w:rsidRPr="00B46233" w:rsidRDefault="00CA549C" w:rsidP="00CB25B3">
            <w:pPr>
              <w:numPr>
                <w:ilvl w:val="0"/>
                <w:numId w:val="0"/>
              </w:numPr>
            </w:pPr>
            <w:r w:rsidRPr="00B46233">
              <w:t>KD9QEF</w:t>
            </w:r>
          </w:p>
        </w:tc>
        <w:tc>
          <w:tcPr>
            <w:tcW w:w="4032" w:type="dxa"/>
            <w:shd w:val="clear" w:color="auto" w:fill="auto"/>
          </w:tcPr>
          <w:p w14:paraId="2B49F8DB" w14:textId="1B1BB22F" w:rsidR="00CA549C" w:rsidRPr="00B46233" w:rsidRDefault="00CA549C" w:rsidP="00CB25B3">
            <w:pPr>
              <w:numPr>
                <w:ilvl w:val="0"/>
                <w:numId w:val="0"/>
              </w:numPr>
            </w:pPr>
            <w:r w:rsidRPr="00B46233">
              <w:t>Jonathan Wanlass</w:t>
            </w:r>
          </w:p>
        </w:tc>
      </w:tr>
      <w:tr w:rsidR="00CA549C" w:rsidRPr="006F7E6A" w14:paraId="19CC67CE" w14:textId="77777777" w:rsidTr="00CA549C">
        <w:tc>
          <w:tcPr>
            <w:tcW w:w="491" w:type="dxa"/>
          </w:tcPr>
          <w:p w14:paraId="16F866E0" w14:textId="6F25BD60" w:rsidR="00CA549C" w:rsidRPr="00B46233" w:rsidRDefault="00CA549C" w:rsidP="00CB25B3">
            <w:pPr>
              <w:numPr>
                <w:ilvl w:val="0"/>
                <w:numId w:val="0"/>
              </w:numPr>
            </w:pPr>
            <w:r>
              <w:t>17.</w:t>
            </w:r>
          </w:p>
        </w:tc>
        <w:tc>
          <w:tcPr>
            <w:tcW w:w="4032" w:type="dxa"/>
            <w:shd w:val="clear" w:color="auto" w:fill="auto"/>
          </w:tcPr>
          <w:p w14:paraId="686CF692" w14:textId="7A512B55" w:rsidR="00CA549C" w:rsidRPr="00B46233" w:rsidRDefault="00CA549C" w:rsidP="00CB25B3">
            <w:pPr>
              <w:numPr>
                <w:ilvl w:val="0"/>
                <w:numId w:val="0"/>
              </w:numPr>
            </w:pPr>
            <w:r w:rsidRPr="00B46233">
              <w:t>KD9VTB</w:t>
            </w:r>
          </w:p>
        </w:tc>
        <w:tc>
          <w:tcPr>
            <w:tcW w:w="4032" w:type="dxa"/>
            <w:shd w:val="clear" w:color="auto" w:fill="auto"/>
          </w:tcPr>
          <w:p w14:paraId="373C27B7" w14:textId="08DAD81E" w:rsidR="00CA549C" w:rsidRPr="00B46233" w:rsidRDefault="00CA549C" w:rsidP="00CB25B3">
            <w:pPr>
              <w:numPr>
                <w:ilvl w:val="0"/>
                <w:numId w:val="0"/>
              </w:numPr>
            </w:pPr>
            <w:r w:rsidRPr="00B46233">
              <w:t>Amanda Wanlass</w:t>
            </w:r>
          </w:p>
        </w:tc>
      </w:tr>
      <w:tr w:rsidR="00CA549C" w:rsidRPr="006F7E6A" w14:paraId="1D4E3F4D" w14:textId="77777777" w:rsidTr="00CA549C">
        <w:tc>
          <w:tcPr>
            <w:tcW w:w="491" w:type="dxa"/>
          </w:tcPr>
          <w:p w14:paraId="5F19CA7D" w14:textId="679AD1B2" w:rsidR="00CA549C" w:rsidRDefault="00CA549C" w:rsidP="00CB25B3">
            <w:pPr>
              <w:numPr>
                <w:ilvl w:val="0"/>
                <w:numId w:val="0"/>
              </w:numPr>
            </w:pPr>
            <w:r>
              <w:t>18.</w:t>
            </w:r>
          </w:p>
        </w:tc>
        <w:tc>
          <w:tcPr>
            <w:tcW w:w="4032" w:type="dxa"/>
            <w:shd w:val="clear" w:color="auto" w:fill="auto"/>
          </w:tcPr>
          <w:p w14:paraId="2277514C" w14:textId="528F50C0" w:rsidR="00CA549C" w:rsidRPr="006F7E6A" w:rsidRDefault="00CA549C" w:rsidP="00CB25B3">
            <w:pPr>
              <w:numPr>
                <w:ilvl w:val="0"/>
                <w:numId w:val="0"/>
              </w:numPr>
            </w:pPr>
            <w:r>
              <w:t>KD9WZT</w:t>
            </w:r>
          </w:p>
        </w:tc>
        <w:tc>
          <w:tcPr>
            <w:tcW w:w="4032" w:type="dxa"/>
            <w:shd w:val="clear" w:color="auto" w:fill="auto"/>
          </w:tcPr>
          <w:p w14:paraId="56768EB9" w14:textId="0A053C09" w:rsidR="00CA549C" w:rsidRPr="006F7E6A" w:rsidRDefault="00CA549C" w:rsidP="00CB25B3">
            <w:pPr>
              <w:numPr>
                <w:ilvl w:val="0"/>
                <w:numId w:val="0"/>
              </w:numPr>
            </w:pPr>
            <w:r>
              <w:t>Nate Key</w:t>
            </w:r>
          </w:p>
        </w:tc>
      </w:tr>
      <w:tr w:rsidR="00CA549C" w:rsidRPr="006F7E6A" w14:paraId="3132750F" w14:textId="77777777" w:rsidTr="00CA549C">
        <w:tc>
          <w:tcPr>
            <w:tcW w:w="491" w:type="dxa"/>
          </w:tcPr>
          <w:p w14:paraId="1109642F" w14:textId="26C51F62" w:rsidR="00CA549C" w:rsidRDefault="00CA549C" w:rsidP="00CB25B3">
            <w:pPr>
              <w:numPr>
                <w:ilvl w:val="0"/>
                <w:numId w:val="0"/>
              </w:numPr>
            </w:pPr>
            <w:r>
              <w:t>19.</w:t>
            </w:r>
          </w:p>
        </w:tc>
        <w:tc>
          <w:tcPr>
            <w:tcW w:w="4032" w:type="dxa"/>
            <w:shd w:val="clear" w:color="auto" w:fill="auto"/>
          </w:tcPr>
          <w:p w14:paraId="5DDF3C9F" w14:textId="7B79F719" w:rsidR="00CA549C" w:rsidRPr="006F7E6A" w:rsidRDefault="00CA549C" w:rsidP="00CB25B3">
            <w:pPr>
              <w:numPr>
                <w:ilvl w:val="0"/>
                <w:numId w:val="0"/>
              </w:numPr>
            </w:pPr>
            <w:r>
              <w:t>KD9YIE</w:t>
            </w:r>
          </w:p>
        </w:tc>
        <w:tc>
          <w:tcPr>
            <w:tcW w:w="4032" w:type="dxa"/>
            <w:shd w:val="clear" w:color="auto" w:fill="auto"/>
          </w:tcPr>
          <w:p w14:paraId="58257CD2" w14:textId="7D94BFF0" w:rsidR="00CA549C" w:rsidRPr="006F7E6A" w:rsidRDefault="00CA549C" w:rsidP="00CB25B3">
            <w:pPr>
              <w:numPr>
                <w:ilvl w:val="0"/>
                <w:numId w:val="0"/>
              </w:numPr>
            </w:pPr>
            <w:r>
              <w:t>Steve Link</w:t>
            </w:r>
            <w:r w:rsidR="00A74A6C">
              <w:t xml:space="preserve"> (New Member)</w:t>
            </w:r>
          </w:p>
        </w:tc>
      </w:tr>
      <w:tr w:rsidR="00CA549C" w:rsidRPr="006F7E6A" w14:paraId="5516D753" w14:textId="77777777" w:rsidTr="00CA549C">
        <w:tc>
          <w:tcPr>
            <w:tcW w:w="491" w:type="dxa"/>
          </w:tcPr>
          <w:p w14:paraId="4BE06F72" w14:textId="28613DAC" w:rsidR="00CA549C" w:rsidRDefault="00CA549C" w:rsidP="00CB25B3">
            <w:pPr>
              <w:numPr>
                <w:ilvl w:val="0"/>
                <w:numId w:val="0"/>
              </w:numPr>
            </w:pPr>
            <w:r>
              <w:t>20.</w:t>
            </w:r>
          </w:p>
        </w:tc>
        <w:tc>
          <w:tcPr>
            <w:tcW w:w="4032" w:type="dxa"/>
            <w:shd w:val="clear" w:color="auto" w:fill="auto"/>
          </w:tcPr>
          <w:p w14:paraId="405D1C3B" w14:textId="30551A58" w:rsidR="00CA549C" w:rsidRDefault="00CA549C" w:rsidP="00CB25B3">
            <w:pPr>
              <w:numPr>
                <w:ilvl w:val="0"/>
                <w:numId w:val="0"/>
              </w:numPr>
            </w:pPr>
            <w:r>
              <w:t>KJ9B</w:t>
            </w:r>
          </w:p>
        </w:tc>
        <w:tc>
          <w:tcPr>
            <w:tcW w:w="4032" w:type="dxa"/>
            <w:shd w:val="clear" w:color="auto" w:fill="auto"/>
          </w:tcPr>
          <w:p w14:paraId="4F10DDB9" w14:textId="54D23966" w:rsidR="00CA549C" w:rsidRPr="006F7E6A" w:rsidRDefault="00CA549C" w:rsidP="00CB25B3">
            <w:pPr>
              <w:numPr>
                <w:ilvl w:val="0"/>
                <w:numId w:val="0"/>
              </w:numPr>
            </w:pPr>
            <w:r>
              <w:t>Ken Bandy (Presenter)</w:t>
            </w:r>
          </w:p>
        </w:tc>
      </w:tr>
      <w:tr w:rsidR="00CA549C" w:rsidRPr="006F7E6A" w14:paraId="3B7808EF" w14:textId="77777777" w:rsidTr="00CA549C">
        <w:tc>
          <w:tcPr>
            <w:tcW w:w="491" w:type="dxa"/>
          </w:tcPr>
          <w:p w14:paraId="7B8C5570" w14:textId="306ACB55" w:rsidR="00CA549C" w:rsidRDefault="00CA549C" w:rsidP="00CB25B3">
            <w:pPr>
              <w:numPr>
                <w:ilvl w:val="0"/>
                <w:numId w:val="0"/>
              </w:numPr>
            </w:pPr>
            <w:r>
              <w:t>21.</w:t>
            </w:r>
          </w:p>
        </w:tc>
        <w:tc>
          <w:tcPr>
            <w:tcW w:w="4032" w:type="dxa"/>
            <w:shd w:val="clear" w:color="auto" w:fill="auto"/>
          </w:tcPr>
          <w:p w14:paraId="6736BD6C" w14:textId="7C203B35" w:rsidR="00CA549C" w:rsidRPr="006F7E6A" w:rsidRDefault="00CA549C" w:rsidP="00CB25B3">
            <w:pPr>
              <w:numPr>
                <w:ilvl w:val="0"/>
                <w:numId w:val="0"/>
              </w:numPr>
            </w:pPr>
            <w:r>
              <w:t>KJ9M</w:t>
            </w:r>
          </w:p>
        </w:tc>
        <w:tc>
          <w:tcPr>
            <w:tcW w:w="4032" w:type="dxa"/>
            <w:shd w:val="clear" w:color="auto" w:fill="auto"/>
          </w:tcPr>
          <w:p w14:paraId="3A0DB8D1" w14:textId="79162674" w:rsidR="00CA549C" w:rsidRPr="006F7E6A" w:rsidRDefault="00CA549C" w:rsidP="00CB25B3">
            <w:pPr>
              <w:numPr>
                <w:ilvl w:val="0"/>
                <w:numId w:val="0"/>
              </w:numPr>
            </w:pPr>
            <w:r w:rsidRPr="006F7E6A">
              <w:t>Jo</w:t>
            </w:r>
            <w:r>
              <w:t>e</w:t>
            </w:r>
            <w:r w:rsidRPr="006F7E6A">
              <w:t xml:space="preserve"> March</w:t>
            </w:r>
          </w:p>
        </w:tc>
      </w:tr>
      <w:tr w:rsidR="00CA549C" w:rsidRPr="006F7E6A" w14:paraId="116EC221" w14:textId="77777777" w:rsidTr="00CA549C">
        <w:tc>
          <w:tcPr>
            <w:tcW w:w="491" w:type="dxa"/>
          </w:tcPr>
          <w:p w14:paraId="681EDBE2" w14:textId="503E9FC6" w:rsidR="00CA549C" w:rsidRDefault="00CA549C" w:rsidP="00CB25B3">
            <w:pPr>
              <w:numPr>
                <w:ilvl w:val="0"/>
                <w:numId w:val="0"/>
              </w:numPr>
            </w:pPr>
            <w:r>
              <w:t>22.</w:t>
            </w:r>
          </w:p>
        </w:tc>
        <w:tc>
          <w:tcPr>
            <w:tcW w:w="4032" w:type="dxa"/>
            <w:shd w:val="clear" w:color="auto" w:fill="auto"/>
          </w:tcPr>
          <w:p w14:paraId="47A473D4" w14:textId="51B6AD30" w:rsidR="00CA549C" w:rsidRDefault="00CA549C" w:rsidP="00CB25B3">
            <w:pPr>
              <w:numPr>
                <w:ilvl w:val="0"/>
                <w:numId w:val="0"/>
              </w:numPr>
            </w:pPr>
            <w:r>
              <w:t>N9DAM</w:t>
            </w:r>
          </w:p>
        </w:tc>
        <w:tc>
          <w:tcPr>
            <w:tcW w:w="4032" w:type="dxa"/>
            <w:shd w:val="clear" w:color="auto" w:fill="auto"/>
          </w:tcPr>
          <w:p w14:paraId="0AFC7059" w14:textId="15BE590C" w:rsidR="00CA549C" w:rsidRDefault="00CA549C" w:rsidP="00CB25B3">
            <w:pPr>
              <w:numPr>
                <w:ilvl w:val="0"/>
                <w:numId w:val="0"/>
              </w:numPr>
            </w:pPr>
            <w:r>
              <w:t>Dallas Milem</w:t>
            </w:r>
          </w:p>
        </w:tc>
      </w:tr>
      <w:tr w:rsidR="00CA549C" w:rsidRPr="006F7E6A" w14:paraId="40FBABEC" w14:textId="77777777" w:rsidTr="00CA549C">
        <w:tc>
          <w:tcPr>
            <w:tcW w:w="491" w:type="dxa"/>
          </w:tcPr>
          <w:p w14:paraId="59C8DFDD" w14:textId="6FDE36AF" w:rsidR="00CA549C" w:rsidRDefault="00CA549C" w:rsidP="00CB25B3">
            <w:pPr>
              <w:numPr>
                <w:ilvl w:val="0"/>
                <w:numId w:val="0"/>
              </w:numPr>
            </w:pPr>
            <w:r>
              <w:t>23.</w:t>
            </w:r>
          </w:p>
        </w:tc>
        <w:tc>
          <w:tcPr>
            <w:tcW w:w="4032" w:type="dxa"/>
            <w:shd w:val="clear" w:color="auto" w:fill="auto"/>
          </w:tcPr>
          <w:p w14:paraId="74F238C7" w14:textId="02E657F4" w:rsidR="00CA549C" w:rsidRDefault="00CA549C" w:rsidP="00CB25B3">
            <w:pPr>
              <w:numPr>
                <w:ilvl w:val="0"/>
                <w:numId w:val="0"/>
              </w:numPr>
            </w:pPr>
            <w:r>
              <w:t>N9MRP</w:t>
            </w:r>
          </w:p>
        </w:tc>
        <w:tc>
          <w:tcPr>
            <w:tcW w:w="4032" w:type="dxa"/>
            <w:shd w:val="clear" w:color="auto" w:fill="auto"/>
          </w:tcPr>
          <w:p w14:paraId="0B792135" w14:textId="697CD2EA" w:rsidR="00CA549C" w:rsidRDefault="00CA549C" w:rsidP="00CB25B3">
            <w:pPr>
              <w:numPr>
                <w:ilvl w:val="0"/>
                <w:numId w:val="0"/>
              </w:numPr>
            </w:pPr>
            <w:r>
              <w:t>Monica Peterson</w:t>
            </w:r>
          </w:p>
        </w:tc>
      </w:tr>
      <w:tr w:rsidR="00CA549C" w:rsidRPr="006F7E6A" w14:paraId="63D18B5B" w14:textId="77777777" w:rsidTr="00CA549C">
        <w:tc>
          <w:tcPr>
            <w:tcW w:w="491" w:type="dxa"/>
          </w:tcPr>
          <w:p w14:paraId="7D671B56" w14:textId="1CD5DCA4" w:rsidR="00CA549C" w:rsidRDefault="00CA549C" w:rsidP="00CB25B3">
            <w:pPr>
              <w:numPr>
                <w:ilvl w:val="0"/>
                <w:numId w:val="0"/>
              </w:numPr>
            </w:pPr>
            <w:r>
              <w:t>24.</w:t>
            </w:r>
          </w:p>
        </w:tc>
        <w:tc>
          <w:tcPr>
            <w:tcW w:w="4032" w:type="dxa"/>
            <w:shd w:val="clear" w:color="auto" w:fill="auto"/>
          </w:tcPr>
          <w:p w14:paraId="74D63EAC" w14:textId="0A411248" w:rsidR="00CA549C" w:rsidRDefault="00CA549C" w:rsidP="00CB25B3">
            <w:pPr>
              <w:numPr>
                <w:ilvl w:val="0"/>
                <w:numId w:val="0"/>
              </w:numPr>
            </w:pPr>
            <w:r>
              <w:t>N9QML</w:t>
            </w:r>
          </w:p>
        </w:tc>
        <w:tc>
          <w:tcPr>
            <w:tcW w:w="4032" w:type="dxa"/>
            <w:shd w:val="clear" w:color="auto" w:fill="auto"/>
          </w:tcPr>
          <w:p w14:paraId="5A2F4E09" w14:textId="27A0913B" w:rsidR="00CA549C" w:rsidRDefault="00CA549C" w:rsidP="00CB25B3">
            <w:pPr>
              <w:numPr>
                <w:ilvl w:val="0"/>
                <w:numId w:val="0"/>
              </w:numPr>
            </w:pPr>
            <w:r>
              <w:t>Andrew Wilson</w:t>
            </w:r>
          </w:p>
        </w:tc>
      </w:tr>
      <w:tr w:rsidR="00CA549C" w:rsidRPr="006F7E6A" w14:paraId="59FD3CCF" w14:textId="77777777" w:rsidTr="00CA549C">
        <w:tc>
          <w:tcPr>
            <w:tcW w:w="491" w:type="dxa"/>
          </w:tcPr>
          <w:p w14:paraId="0290EE64" w14:textId="2978F421" w:rsidR="00CA549C" w:rsidRDefault="00CA549C" w:rsidP="00CB25B3">
            <w:pPr>
              <w:numPr>
                <w:ilvl w:val="0"/>
                <w:numId w:val="0"/>
              </w:numPr>
            </w:pPr>
            <w:r>
              <w:t>25.</w:t>
            </w:r>
          </w:p>
        </w:tc>
        <w:tc>
          <w:tcPr>
            <w:tcW w:w="4032" w:type="dxa"/>
            <w:shd w:val="clear" w:color="auto" w:fill="auto"/>
          </w:tcPr>
          <w:p w14:paraId="03BF221B" w14:textId="7790A182" w:rsidR="00CA549C" w:rsidRDefault="00CA549C" w:rsidP="00CB25B3">
            <w:pPr>
              <w:numPr>
                <w:ilvl w:val="0"/>
                <w:numId w:val="0"/>
              </w:numPr>
            </w:pPr>
            <w:r>
              <w:t>N9UJA</w:t>
            </w:r>
          </w:p>
        </w:tc>
        <w:tc>
          <w:tcPr>
            <w:tcW w:w="4032" w:type="dxa"/>
            <w:shd w:val="clear" w:color="auto" w:fill="auto"/>
          </w:tcPr>
          <w:p w14:paraId="568C2892" w14:textId="65CDB516" w:rsidR="00CA549C" w:rsidRDefault="00CA549C" w:rsidP="00CB25B3">
            <w:pPr>
              <w:numPr>
                <w:ilvl w:val="0"/>
                <w:numId w:val="0"/>
              </w:numPr>
            </w:pPr>
            <w:r>
              <w:t>Al Eckstein</w:t>
            </w:r>
          </w:p>
        </w:tc>
      </w:tr>
      <w:tr w:rsidR="00CA549C" w:rsidRPr="006F7E6A" w14:paraId="70940C6B" w14:textId="77777777" w:rsidTr="00CA549C">
        <w:tc>
          <w:tcPr>
            <w:tcW w:w="491" w:type="dxa"/>
          </w:tcPr>
          <w:p w14:paraId="284A43C4" w14:textId="1E6B5188" w:rsidR="00CA549C" w:rsidRDefault="00CA549C" w:rsidP="00CB25B3">
            <w:pPr>
              <w:numPr>
                <w:ilvl w:val="0"/>
                <w:numId w:val="0"/>
              </w:numPr>
            </w:pPr>
            <w:r>
              <w:lastRenderedPageBreak/>
              <w:t>26.</w:t>
            </w:r>
          </w:p>
        </w:tc>
        <w:tc>
          <w:tcPr>
            <w:tcW w:w="4032" w:type="dxa"/>
            <w:shd w:val="clear" w:color="auto" w:fill="auto"/>
          </w:tcPr>
          <w:p w14:paraId="06FB9EF5" w14:textId="0D16370A" w:rsidR="00CA549C" w:rsidRPr="006F7E6A" w:rsidRDefault="00CA549C" w:rsidP="00CB25B3">
            <w:pPr>
              <w:numPr>
                <w:ilvl w:val="0"/>
                <w:numId w:val="0"/>
              </w:numPr>
            </w:pPr>
            <w:r>
              <w:t>W0ALA</w:t>
            </w:r>
          </w:p>
        </w:tc>
        <w:tc>
          <w:tcPr>
            <w:tcW w:w="4032" w:type="dxa"/>
            <w:shd w:val="clear" w:color="auto" w:fill="auto"/>
          </w:tcPr>
          <w:p w14:paraId="7E0DC037" w14:textId="77777777" w:rsidR="00CA549C" w:rsidRPr="006F7E6A" w:rsidRDefault="00CA549C" w:rsidP="00CB25B3">
            <w:pPr>
              <w:numPr>
                <w:ilvl w:val="0"/>
                <w:numId w:val="0"/>
              </w:numPr>
            </w:pPr>
            <w:r>
              <w:t>To</w:t>
            </w:r>
            <w:r w:rsidRPr="006F7E6A">
              <w:t>ny Ashpaugh</w:t>
            </w:r>
          </w:p>
        </w:tc>
      </w:tr>
      <w:tr w:rsidR="00CA549C" w:rsidRPr="006F7E6A" w14:paraId="7A7DF02D" w14:textId="77777777" w:rsidTr="00CA549C">
        <w:tc>
          <w:tcPr>
            <w:tcW w:w="491" w:type="dxa"/>
          </w:tcPr>
          <w:p w14:paraId="2FF11395" w14:textId="33D52015" w:rsidR="00CA549C" w:rsidRDefault="00CA549C" w:rsidP="00CB25B3">
            <w:pPr>
              <w:numPr>
                <w:ilvl w:val="0"/>
                <w:numId w:val="0"/>
              </w:numPr>
            </w:pPr>
            <w:r>
              <w:t>27.</w:t>
            </w:r>
          </w:p>
        </w:tc>
        <w:tc>
          <w:tcPr>
            <w:tcW w:w="4032" w:type="dxa"/>
            <w:shd w:val="clear" w:color="auto" w:fill="auto"/>
          </w:tcPr>
          <w:p w14:paraId="2740C3CA" w14:textId="44168B76" w:rsidR="00CA549C" w:rsidRPr="00B46233" w:rsidRDefault="00CA549C" w:rsidP="00CB25B3">
            <w:pPr>
              <w:numPr>
                <w:ilvl w:val="0"/>
                <w:numId w:val="0"/>
              </w:numPr>
            </w:pPr>
            <w:r>
              <w:t>W9CYU</w:t>
            </w:r>
          </w:p>
        </w:tc>
        <w:tc>
          <w:tcPr>
            <w:tcW w:w="4032" w:type="dxa"/>
            <w:shd w:val="clear" w:color="auto" w:fill="auto"/>
          </w:tcPr>
          <w:p w14:paraId="7AA3D70C" w14:textId="0EF87AD7" w:rsidR="00CA549C" w:rsidRPr="00B46233" w:rsidRDefault="00CA549C" w:rsidP="00CB25B3">
            <w:pPr>
              <w:numPr>
                <w:ilvl w:val="0"/>
                <w:numId w:val="0"/>
              </w:numPr>
            </w:pPr>
            <w:r>
              <w:t>Andy Young</w:t>
            </w:r>
          </w:p>
        </w:tc>
      </w:tr>
      <w:tr w:rsidR="00CA549C" w:rsidRPr="006F7E6A" w14:paraId="3D4FBAE1" w14:textId="77777777" w:rsidTr="00CA549C">
        <w:tc>
          <w:tcPr>
            <w:tcW w:w="491" w:type="dxa"/>
          </w:tcPr>
          <w:p w14:paraId="7C665AB8" w14:textId="00EF08AF" w:rsidR="00CA549C" w:rsidRPr="00B46233" w:rsidRDefault="00CA549C" w:rsidP="00CB25B3">
            <w:pPr>
              <w:numPr>
                <w:ilvl w:val="0"/>
                <w:numId w:val="0"/>
              </w:numPr>
            </w:pPr>
            <w:r>
              <w:t>28.</w:t>
            </w:r>
          </w:p>
        </w:tc>
        <w:tc>
          <w:tcPr>
            <w:tcW w:w="4032" w:type="dxa"/>
            <w:shd w:val="clear" w:color="auto" w:fill="auto"/>
          </w:tcPr>
          <w:p w14:paraId="7AAD4A3F" w14:textId="4E8917E4" w:rsidR="00CA549C" w:rsidRPr="00B46233" w:rsidRDefault="00CA549C" w:rsidP="00CB25B3">
            <w:pPr>
              <w:numPr>
                <w:ilvl w:val="0"/>
                <w:numId w:val="0"/>
              </w:numPr>
            </w:pPr>
            <w:r w:rsidRPr="00B46233">
              <w:t>W9KD</w:t>
            </w:r>
          </w:p>
        </w:tc>
        <w:tc>
          <w:tcPr>
            <w:tcW w:w="4032" w:type="dxa"/>
            <w:shd w:val="clear" w:color="auto" w:fill="auto"/>
          </w:tcPr>
          <w:p w14:paraId="650649F2" w14:textId="77777777" w:rsidR="00CA549C" w:rsidRPr="00B46233" w:rsidRDefault="00CA549C" w:rsidP="00CB25B3">
            <w:pPr>
              <w:numPr>
                <w:ilvl w:val="0"/>
                <w:numId w:val="0"/>
              </w:numPr>
            </w:pPr>
            <w:r w:rsidRPr="00B46233">
              <w:t>John Gooldy</w:t>
            </w:r>
          </w:p>
        </w:tc>
      </w:tr>
      <w:tr w:rsidR="00CA549C" w:rsidRPr="006F7E6A" w14:paraId="3EE68371" w14:textId="77777777" w:rsidTr="00CA549C">
        <w:tc>
          <w:tcPr>
            <w:tcW w:w="491" w:type="dxa"/>
          </w:tcPr>
          <w:p w14:paraId="60449C5A" w14:textId="0C3F549F" w:rsidR="00CA549C" w:rsidRDefault="00CA549C" w:rsidP="00CB25B3">
            <w:pPr>
              <w:numPr>
                <w:ilvl w:val="0"/>
                <w:numId w:val="0"/>
              </w:numPr>
            </w:pPr>
            <w:r>
              <w:t>29.</w:t>
            </w:r>
          </w:p>
        </w:tc>
        <w:tc>
          <w:tcPr>
            <w:tcW w:w="4032" w:type="dxa"/>
            <w:shd w:val="clear" w:color="auto" w:fill="auto"/>
          </w:tcPr>
          <w:p w14:paraId="7CD9AC51" w14:textId="7DB33D53" w:rsidR="00CA549C" w:rsidRDefault="00CA549C" w:rsidP="00CB25B3">
            <w:pPr>
              <w:numPr>
                <w:ilvl w:val="0"/>
                <w:numId w:val="0"/>
              </w:numPr>
            </w:pPr>
            <w:r>
              <w:t>W9PB</w:t>
            </w:r>
          </w:p>
        </w:tc>
        <w:tc>
          <w:tcPr>
            <w:tcW w:w="4032" w:type="dxa"/>
            <w:shd w:val="clear" w:color="auto" w:fill="auto"/>
          </w:tcPr>
          <w:p w14:paraId="45B4A9E5" w14:textId="05DA345A" w:rsidR="00CA549C" w:rsidRDefault="00CA549C" w:rsidP="00CB25B3">
            <w:pPr>
              <w:numPr>
                <w:ilvl w:val="0"/>
                <w:numId w:val="0"/>
              </w:numPr>
            </w:pPr>
            <w:r>
              <w:t>Paul Berens</w:t>
            </w:r>
          </w:p>
        </w:tc>
      </w:tr>
      <w:tr w:rsidR="00CA549C" w:rsidRPr="006F7E6A" w14:paraId="16F212AA" w14:textId="77777777" w:rsidTr="00CA549C">
        <w:tc>
          <w:tcPr>
            <w:tcW w:w="491" w:type="dxa"/>
          </w:tcPr>
          <w:p w14:paraId="7DD18FD1" w14:textId="453AAEBB" w:rsidR="00CA549C" w:rsidRDefault="00CA549C" w:rsidP="00CB25B3">
            <w:pPr>
              <w:numPr>
                <w:ilvl w:val="0"/>
                <w:numId w:val="0"/>
              </w:numPr>
            </w:pPr>
            <w:r>
              <w:t>30.</w:t>
            </w:r>
          </w:p>
        </w:tc>
        <w:tc>
          <w:tcPr>
            <w:tcW w:w="4032" w:type="dxa"/>
            <w:shd w:val="clear" w:color="auto" w:fill="auto"/>
          </w:tcPr>
          <w:p w14:paraId="36C12E25" w14:textId="432F04A2" w:rsidR="00CA549C" w:rsidRPr="006F7E6A" w:rsidRDefault="00CA549C" w:rsidP="00CB25B3">
            <w:pPr>
              <w:numPr>
                <w:ilvl w:val="0"/>
                <w:numId w:val="0"/>
              </w:numPr>
            </w:pPr>
            <w:r>
              <w:t>W9ST</w:t>
            </w:r>
          </w:p>
        </w:tc>
        <w:tc>
          <w:tcPr>
            <w:tcW w:w="4032" w:type="dxa"/>
            <w:shd w:val="clear" w:color="auto" w:fill="auto"/>
          </w:tcPr>
          <w:p w14:paraId="2C140434" w14:textId="0506E22D" w:rsidR="00CA549C" w:rsidRPr="006F7E6A" w:rsidRDefault="00CA549C" w:rsidP="00CB25B3">
            <w:pPr>
              <w:numPr>
                <w:ilvl w:val="0"/>
                <w:numId w:val="0"/>
              </w:numPr>
            </w:pPr>
            <w:r>
              <w:t>Gary Pupurs</w:t>
            </w:r>
          </w:p>
        </w:tc>
      </w:tr>
    </w:tbl>
    <w:p w14:paraId="6AB2606B" w14:textId="77777777" w:rsidR="0066108E" w:rsidRDefault="0066108E" w:rsidP="0011484D">
      <w:pPr>
        <w:numPr>
          <w:ilvl w:val="0"/>
          <w:numId w:val="0"/>
        </w:numPr>
        <w:ind w:left="360"/>
      </w:pPr>
    </w:p>
    <w:p w14:paraId="2C72F20D" w14:textId="209E340F" w:rsidR="00840706" w:rsidRDefault="003A2C98" w:rsidP="00D33928">
      <w:pPr>
        <w:pStyle w:val="ListParagraph"/>
        <w:numPr>
          <w:ilvl w:val="0"/>
          <w:numId w:val="11"/>
        </w:numPr>
        <w:spacing w:line="480" w:lineRule="auto"/>
      </w:pPr>
      <w:r>
        <w:t>Dallas Milem, N9DAM,</w:t>
      </w:r>
      <w:r w:rsidR="00840706">
        <w:t xml:space="preserve"> called the meeting to order at 10:0</w:t>
      </w:r>
      <w:r w:rsidR="00CA549C">
        <w:t>7</w:t>
      </w:r>
      <w:r w:rsidR="00840706">
        <w:t xml:space="preserve"> AM.</w:t>
      </w:r>
    </w:p>
    <w:p w14:paraId="45DA5760" w14:textId="3E146C84" w:rsidR="00CA549C" w:rsidRDefault="00CA549C" w:rsidP="00D33928">
      <w:pPr>
        <w:pStyle w:val="ListParagraph"/>
        <w:numPr>
          <w:ilvl w:val="0"/>
          <w:numId w:val="11"/>
        </w:numPr>
        <w:spacing w:line="480" w:lineRule="auto"/>
      </w:pPr>
      <w:r>
        <w:t>Dallas, N9DAM, read the minutes from the last meeting. Mike, KD9BKU, made the motion to approve the minutes. Both Andy, W9CYU and Gary,</w:t>
      </w:r>
      <w:r w:rsidR="00D33928">
        <w:t xml:space="preserve"> KD9LJC,</w:t>
      </w:r>
      <w:r>
        <w:t xml:space="preserve"> seconded</w:t>
      </w:r>
      <w:r w:rsidR="00D33928">
        <w:t>. The minutes were approved.</w:t>
      </w:r>
    </w:p>
    <w:p w14:paraId="50BC9478" w14:textId="6AD54302" w:rsidR="00840706" w:rsidRDefault="00D33928" w:rsidP="00D33928">
      <w:pPr>
        <w:pStyle w:val="ListParagraph"/>
        <w:numPr>
          <w:ilvl w:val="0"/>
          <w:numId w:val="11"/>
        </w:numPr>
        <w:spacing w:line="480" w:lineRule="auto"/>
      </w:pPr>
      <w:r>
        <w:t>The next meeting will be at Billericay Park on October 7. Joe, KJ9M, gave a rundown of the activities being planned.</w:t>
      </w:r>
    </w:p>
    <w:p w14:paraId="1311FFB0" w14:textId="4B8D2737" w:rsidR="00840706" w:rsidRDefault="00D33928" w:rsidP="00D33928">
      <w:pPr>
        <w:pStyle w:val="ListParagraph"/>
        <w:numPr>
          <w:ilvl w:val="0"/>
          <w:numId w:val="11"/>
        </w:numPr>
        <w:spacing w:line="480" w:lineRule="auto"/>
      </w:pPr>
      <w:r>
        <w:t>Paul, KA9SDQ gave the treasurer’s report. The club has $1,957.72 in checking with $113.00 earmarked for the Helping Hams fund.</w:t>
      </w:r>
    </w:p>
    <w:p w14:paraId="348AC04E" w14:textId="262C1081" w:rsidR="00840706" w:rsidRDefault="00D33928" w:rsidP="00D33928">
      <w:pPr>
        <w:pStyle w:val="ListParagraph"/>
        <w:numPr>
          <w:ilvl w:val="0"/>
          <w:numId w:val="11"/>
        </w:numPr>
        <w:spacing w:line="480" w:lineRule="auto"/>
      </w:pPr>
      <w:r>
        <w:t>Ken Bandy, KJ9B, gave a presentation on</w:t>
      </w:r>
      <w:r w:rsidR="00840706">
        <w:t xml:space="preserve"> </w:t>
      </w:r>
      <w:r w:rsidR="000F3B98">
        <w:t>the DX Labs software suite.</w:t>
      </w:r>
    </w:p>
    <w:p w14:paraId="4A00411C" w14:textId="1F66D089" w:rsidR="00840706" w:rsidRDefault="000F3B98" w:rsidP="00D33928">
      <w:pPr>
        <w:pStyle w:val="ListParagraph"/>
        <w:numPr>
          <w:ilvl w:val="0"/>
          <w:numId w:val="11"/>
        </w:numPr>
        <w:spacing w:line="480" w:lineRule="auto"/>
      </w:pPr>
      <w:r>
        <w:t>Dallas asked everyone to start thinking about nominations for club officers</w:t>
      </w:r>
      <w:r w:rsidR="00840706">
        <w:t>.</w:t>
      </w:r>
    </w:p>
    <w:p w14:paraId="06CEA1AC" w14:textId="1CDDD15A" w:rsidR="00840706" w:rsidRDefault="000F3B98" w:rsidP="00D33928">
      <w:pPr>
        <w:pStyle w:val="ListParagraph"/>
        <w:numPr>
          <w:ilvl w:val="0"/>
          <w:numId w:val="11"/>
        </w:numPr>
        <w:spacing w:line="480" w:lineRule="auto"/>
      </w:pPr>
      <w:r>
        <w:t>The meeting was adjourned at 11:30 AM.</w:t>
      </w:r>
    </w:p>
    <w:p w14:paraId="401CF670" w14:textId="77777777" w:rsidR="00840706" w:rsidRDefault="00840706" w:rsidP="00D33928">
      <w:pPr>
        <w:numPr>
          <w:ilvl w:val="0"/>
          <w:numId w:val="0"/>
        </w:numPr>
        <w:spacing w:line="480" w:lineRule="auto"/>
        <w:ind w:left="360"/>
      </w:pPr>
    </w:p>
    <w:p w14:paraId="3208BC98" w14:textId="77777777" w:rsidR="00792ECD" w:rsidRPr="00792ECD" w:rsidRDefault="00792ECD" w:rsidP="00840706">
      <w:pPr>
        <w:numPr>
          <w:ilvl w:val="0"/>
          <w:numId w:val="0"/>
        </w:numPr>
        <w:ind w:left="360"/>
      </w:pPr>
    </w:p>
    <w:p w14:paraId="27634145" w14:textId="1885612C" w:rsidR="003D0414" w:rsidRDefault="003D0414" w:rsidP="00840706">
      <w:pPr>
        <w:numPr>
          <w:ilvl w:val="0"/>
          <w:numId w:val="0"/>
        </w:numPr>
        <w:ind w:left="360"/>
      </w:pPr>
      <w:r>
        <w:t>Submitted by:</w:t>
      </w:r>
    </w:p>
    <w:p w14:paraId="25CBAA3E" w14:textId="1DB49AD0" w:rsidR="003D0414" w:rsidRDefault="00014A98" w:rsidP="00792ECD">
      <w:pPr>
        <w:numPr>
          <w:ilvl w:val="0"/>
          <w:numId w:val="0"/>
        </w:numPr>
        <w:tabs>
          <w:tab w:val="left" w:pos="4680"/>
        </w:tabs>
        <w:ind w:left="360"/>
      </w:pPr>
      <w:r>
        <w:t>Paul Beihold</w:t>
      </w:r>
      <w:r w:rsidR="003D0414">
        <w:t xml:space="preserve"> – </w:t>
      </w:r>
      <w:r>
        <w:t>KA9SDQ</w:t>
      </w:r>
    </w:p>
    <w:p w14:paraId="5F8A6AC3" w14:textId="0948E309" w:rsidR="00DB71C0" w:rsidRDefault="00014A98" w:rsidP="00792ECD">
      <w:pPr>
        <w:numPr>
          <w:ilvl w:val="0"/>
          <w:numId w:val="0"/>
        </w:numPr>
        <w:tabs>
          <w:tab w:val="left" w:pos="4680"/>
        </w:tabs>
        <w:ind w:left="360"/>
      </w:pPr>
      <w:r>
        <w:t>Treasurer</w:t>
      </w:r>
    </w:p>
    <w:p w14:paraId="68B6BEB5" w14:textId="45BF1339" w:rsidR="00EE4FA4" w:rsidRDefault="00EE4FA4" w:rsidP="00840706">
      <w:pPr>
        <w:numPr>
          <w:ilvl w:val="0"/>
          <w:numId w:val="0"/>
        </w:numPr>
        <w:ind w:left="360"/>
      </w:pPr>
    </w:p>
    <w:p w14:paraId="1EC97D1B" w14:textId="55036AE1" w:rsidR="000F3B98" w:rsidRDefault="000F3B98" w:rsidP="00840706">
      <w:pPr>
        <w:numPr>
          <w:ilvl w:val="0"/>
          <w:numId w:val="0"/>
        </w:numPr>
        <w:ind w:left="360"/>
      </w:pPr>
      <w:r>
        <w:t>Approved by:</w:t>
      </w:r>
    </w:p>
    <w:p w14:paraId="54EE7096" w14:textId="419A9E6F" w:rsidR="000F3B98" w:rsidRDefault="000F3B98" w:rsidP="000F3B98">
      <w:pPr>
        <w:numPr>
          <w:ilvl w:val="0"/>
          <w:numId w:val="0"/>
        </w:numPr>
        <w:tabs>
          <w:tab w:val="left" w:pos="4680"/>
        </w:tabs>
        <w:ind w:left="360"/>
      </w:pPr>
      <w:r>
        <w:t>Dallas Milem – N9DAM</w:t>
      </w:r>
    </w:p>
    <w:p w14:paraId="5A61FC3D" w14:textId="556474DD" w:rsidR="000F3B98" w:rsidRDefault="000F3B98" w:rsidP="000F3B98">
      <w:pPr>
        <w:numPr>
          <w:ilvl w:val="0"/>
          <w:numId w:val="0"/>
        </w:numPr>
        <w:tabs>
          <w:tab w:val="left" w:pos="4680"/>
        </w:tabs>
        <w:ind w:left="360"/>
      </w:pPr>
      <w:r>
        <w:t>Vice President</w:t>
      </w:r>
    </w:p>
    <w:sectPr w:rsidR="000F3B9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8D626" w14:textId="77777777" w:rsidR="00A262E2" w:rsidRDefault="00A262E2" w:rsidP="00E13FC5">
      <w:pPr>
        <w:spacing w:after="0" w:line="240" w:lineRule="auto"/>
      </w:pPr>
      <w:r>
        <w:separator/>
      </w:r>
    </w:p>
  </w:endnote>
  <w:endnote w:type="continuationSeparator" w:id="0">
    <w:p w14:paraId="60077515" w14:textId="77777777" w:rsidR="00A262E2" w:rsidRDefault="00A262E2" w:rsidP="00E13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1434" w14:textId="77777777" w:rsidR="00A262E2" w:rsidRDefault="00A262E2" w:rsidP="00E13FC5">
      <w:pPr>
        <w:spacing w:after="0" w:line="240" w:lineRule="auto"/>
      </w:pPr>
      <w:r>
        <w:separator/>
      </w:r>
    </w:p>
  </w:footnote>
  <w:footnote w:type="continuationSeparator" w:id="0">
    <w:p w14:paraId="26BBFC6E" w14:textId="77777777" w:rsidR="00A262E2" w:rsidRDefault="00A262E2" w:rsidP="00E13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095"/>
      <w:gridCol w:w="1255"/>
    </w:tblGrid>
    <w:tr w:rsidR="00E13FC5" w:rsidRPr="00544CEB" w14:paraId="09A431EC" w14:textId="77777777" w:rsidTr="00544CEB">
      <w:tc>
        <w:tcPr>
          <w:tcW w:w="8095" w:type="dxa"/>
          <w:shd w:val="clear" w:color="auto" w:fill="auto"/>
        </w:tcPr>
        <w:p w14:paraId="07F47813" w14:textId="77777777" w:rsidR="001968FE" w:rsidRPr="00544CEB" w:rsidRDefault="00E13FC5" w:rsidP="00544CEB">
          <w:pPr>
            <w:pStyle w:val="Header"/>
            <w:numPr>
              <w:ilvl w:val="0"/>
              <w:numId w:val="0"/>
            </w:numPr>
            <w:rPr>
              <w:color w:val="4472C4"/>
              <w:sz w:val="44"/>
              <w:szCs w:val="44"/>
            </w:rPr>
          </w:pPr>
          <w:r w:rsidRPr="00544CEB">
            <w:rPr>
              <w:color w:val="4472C4"/>
              <w:sz w:val="44"/>
              <w:szCs w:val="44"/>
            </w:rPr>
            <w:t>Central In</w:t>
          </w:r>
          <w:r w:rsidR="001968FE" w:rsidRPr="00544CEB">
            <w:rPr>
              <w:color w:val="4472C4"/>
              <w:sz w:val="44"/>
              <w:szCs w:val="44"/>
            </w:rPr>
            <w:t>diana Amateur Radio Association</w:t>
          </w:r>
        </w:p>
        <w:p w14:paraId="48AF1ADD" w14:textId="77777777" w:rsidR="00E13FC5" w:rsidRPr="00544CEB" w:rsidRDefault="00E13FC5" w:rsidP="00544CEB">
          <w:pPr>
            <w:pStyle w:val="Header"/>
            <w:numPr>
              <w:ilvl w:val="0"/>
              <w:numId w:val="0"/>
            </w:numPr>
            <w:rPr>
              <w:sz w:val="28"/>
              <w:szCs w:val="28"/>
            </w:rPr>
          </w:pPr>
          <w:r w:rsidRPr="00544CEB">
            <w:rPr>
              <w:sz w:val="28"/>
              <w:szCs w:val="28"/>
            </w:rPr>
            <w:t>(CIARA)</w:t>
          </w:r>
        </w:p>
      </w:tc>
      <w:tc>
        <w:tcPr>
          <w:tcW w:w="1255" w:type="dxa"/>
          <w:shd w:val="clear" w:color="auto" w:fill="auto"/>
        </w:tcPr>
        <w:p w14:paraId="00A65F57" w14:textId="3205C44A" w:rsidR="00E13FC5" w:rsidRPr="00544CEB" w:rsidRDefault="00D712C8" w:rsidP="009D07C4">
          <w:pPr>
            <w:pStyle w:val="Header"/>
            <w:numPr>
              <w:ilvl w:val="0"/>
              <w:numId w:val="0"/>
            </w:numPr>
            <w:jc w:val="center"/>
            <w:rPr>
              <w:sz w:val="36"/>
              <w:szCs w:val="36"/>
            </w:rPr>
          </w:pPr>
          <w:r>
            <w:rPr>
              <w:noProof/>
              <w:sz w:val="36"/>
              <w:szCs w:val="36"/>
              <w:lang w:bidi="he-IL"/>
            </w:rPr>
            <w:drawing>
              <wp:inline distT="0" distB="0" distL="0" distR="0" wp14:anchorId="368A7B5B" wp14:editId="43BAAAB4">
                <wp:extent cx="495300" cy="504825"/>
                <wp:effectExtent l="0" t="0" r="0" b="9525"/>
                <wp:docPr id="1" name="Picture 3" descr="Logo-CIA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-CIA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830" cy="50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B1BEFBE" w14:textId="77777777" w:rsidR="00E13FC5" w:rsidRDefault="00E13FC5" w:rsidP="00E13FC5">
    <w:pPr>
      <w:pStyle w:val="Header"/>
      <w:numPr>
        <w:ilvl w:val="0"/>
        <w:numId w:val="0"/>
      </w:num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853DC"/>
    <w:multiLevelType w:val="hybridMultilevel"/>
    <w:tmpl w:val="6CBA9B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836447"/>
    <w:multiLevelType w:val="hybridMultilevel"/>
    <w:tmpl w:val="639499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104BE8"/>
    <w:multiLevelType w:val="hybridMultilevel"/>
    <w:tmpl w:val="E6887AF6"/>
    <w:lvl w:ilvl="0" w:tplc="BD201964">
      <w:start w:val="1"/>
      <w:numFmt w:val="bullet"/>
      <w:pStyle w:val="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5202C"/>
    <w:multiLevelType w:val="hybridMultilevel"/>
    <w:tmpl w:val="D08AE1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E30FA8"/>
    <w:multiLevelType w:val="hybridMultilevel"/>
    <w:tmpl w:val="A1D6F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A035E"/>
    <w:multiLevelType w:val="hybridMultilevel"/>
    <w:tmpl w:val="D8945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71A42"/>
    <w:multiLevelType w:val="hybridMultilevel"/>
    <w:tmpl w:val="FD1A59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4352E2"/>
    <w:multiLevelType w:val="hybridMultilevel"/>
    <w:tmpl w:val="E10E79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DF66E0"/>
    <w:multiLevelType w:val="hybridMultilevel"/>
    <w:tmpl w:val="EAEC0A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373A05"/>
    <w:multiLevelType w:val="hybridMultilevel"/>
    <w:tmpl w:val="90BAA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4C2AF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9784E"/>
    <w:multiLevelType w:val="hybridMultilevel"/>
    <w:tmpl w:val="543852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7920242">
    <w:abstractNumId w:val="5"/>
  </w:num>
  <w:num w:numId="2" w16cid:durableId="550189531">
    <w:abstractNumId w:val="2"/>
  </w:num>
  <w:num w:numId="3" w16cid:durableId="1550873899">
    <w:abstractNumId w:val="10"/>
  </w:num>
  <w:num w:numId="4" w16cid:durableId="1419718463">
    <w:abstractNumId w:val="1"/>
  </w:num>
  <w:num w:numId="5" w16cid:durableId="376323072">
    <w:abstractNumId w:val="6"/>
  </w:num>
  <w:num w:numId="6" w16cid:durableId="542986233">
    <w:abstractNumId w:val="7"/>
  </w:num>
  <w:num w:numId="7" w16cid:durableId="1695770500">
    <w:abstractNumId w:val="3"/>
  </w:num>
  <w:num w:numId="8" w16cid:durableId="1087114284">
    <w:abstractNumId w:val="8"/>
  </w:num>
  <w:num w:numId="9" w16cid:durableId="584415773">
    <w:abstractNumId w:val="4"/>
  </w:num>
  <w:num w:numId="10" w16cid:durableId="1840385896">
    <w:abstractNumId w:val="0"/>
  </w:num>
  <w:num w:numId="11" w16cid:durableId="19118459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ttachedTemplate r:id="rId1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EEE"/>
    <w:rsid w:val="00002E59"/>
    <w:rsid w:val="00006514"/>
    <w:rsid w:val="00011A71"/>
    <w:rsid w:val="00014A98"/>
    <w:rsid w:val="000157F2"/>
    <w:rsid w:val="00045B7D"/>
    <w:rsid w:val="0006026D"/>
    <w:rsid w:val="000673DF"/>
    <w:rsid w:val="000756F7"/>
    <w:rsid w:val="00090A27"/>
    <w:rsid w:val="00090DB8"/>
    <w:rsid w:val="0009395F"/>
    <w:rsid w:val="00095611"/>
    <w:rsid w:val="000B02A6"/>
    <w:rsid w:val="000B4FFF"/>
    <w:rsid w:val="000C7294"/>
    <w:rsid w:val="000D4A16"/>
    <w:rsid w:val="000E0795"/>
    <w:rsid w:val="000E39FE"/>
    <w:rsid w:val="000F2979"/>
    <w:rsid w:val="000F3B98"/>
    <w:rsid w:val="000F3C7B"/>
    <w:rsid w:val="000F4F12"/>
    <w:rsid w:val="000F6A7B"/>
    <w:rsid w:val="001002D8"/>
    <w:rsid w:val="0010098A"/>
    <w:rsid w:val="0010144F"/>
    <w:rsid w:val="00111B14"/>
    <w:rsid w:val="0011297F"/>
    <w:rsid w:val="001146A7"/>
    <w:rsid w:val="0011484D"/>
    <w:rsid w:val="00121F36"/>
    <w:rsid w:val="001258C7"/>
    <w:rsid w:val="00135DFE"/>
    <w:rsid w:val="00143540"/>
    <w:rsid w:val="00144055"/>
    <w:rsid w:val="00152109"/>
    <w:rsid w:val="00152C72"/>
    <w:rsid w:val="0015458A"/>
    <w:rsid w:val="001843FA"/>
    <w:rsid w:val="0018563B"/>
    <w:rsid w:val="00185A96"/>
    <w:rsid w:val="00186C72"/>
    <w:rsid w:val="0019279C"/>
    <w:rsid w:val="001968FE"/>
    <w:rsid w:val="001B04CF"/>
    <w:rsid w:val="001B0A9C"/>
    <w:rsid w:val="001B3FF1"/>
    <w:rsid w:val="001D1225"/>
    <w:rsid w:val="001D4191"/>
    <w:rsid w:val="001E54B7"/>
    <w:rsid w:val="001F1034"/>
    <w:rsid w:val="001F4D10"/>
    <w:rsid w:val="00204B37"/>
    <w:rsid w:val="00210DAF"/>
    <w:rsid w:val="00213361"/>
    <w:rsid w:val="00222939"/>
    <w:rsid w:val="002272DE"/>
    <w:rsid w:val="002327D2"/>
    <w:rsid w:val="002335FE"/>
    <w:rsid w:val="00251E08"/>
    <w:rsid w:val="00260F66"/>
    <w:rsid w:val="00261EEE"/>
    <w:rsid w:val="0026479E"/>
    <w:rsid w:val="00274A12"/>
    <w:rsid w:val="00276B93"/>
    <w:rsid w:val="00276E85"/>
    <w:rsid w:val="00281CF9"/>
    <w:rsid w:val="00293805"/>
    <w:rsid w:val="002947C2"/>
    <w:rsid w:val="002A0AEA"/>
    <w:rsid w:val="002B1193"/>
    <w:rsid w:val="002B44F4"/>
    <w:rsid w:val="002C0B82"/>
    <w:rsid w:val="002C10B1"/>
    <w:rsid w:val="002C3837"/>
    <w:rsid w:val="002C70C7"/>
    <w:rsid w:val="002D1C4A"/>
    <w:rsid w:val="002E09AA"/>
    <w:rsid w:val="002E3C51"/>
    <w:rsid w:val="002E4251"/>
    <w:rsid w:val="003038D5"/>
    <w:rsid w:val="0031471D"/>
    <w:rsid w:val="00325B38"/>
    <w:rsid w:val="00326AD0"/>
    <w:rsid w:val="003359E7"/>
    <w:rsid w:val="003407DA"/>
    <w:rsid w:val="003469D9"/>
    <w:rsid w:val="00362426"/>
    <w:rsid w:val="00371FA6"/>
    <w:rsid w:val="003A1FEA"/>
    <w:rsid w:val="003A2C98"/>
    <w:rsid w:val="003A2FC1"/>
    <w:rsid w:val="003B2107"/>
    <w:rsid w:val="003B2192"/>
    <w:rsid w:val="003B4B78"/>
    <w:rsid w:val="003D0414"/>
    <w:rsid w:val="003D600E"/>
    <w:rsid w:val="003E2F4E"/>
    <w:rsid w:val="003E3FC7"/>
    <w:rsid w:val="003E55AB"/>
    <w:rsid w:val="003E5612"/>
    <w:rsid w:val="003F03CF"/>
    <w:rsid w:val="003F0739"/>
    <w:rsid w:val="0040592A"/>
    <w:rsid w:val="00405F49"/>
    <w:rsid w:val="00423144"/>
    <w:rsid w:val="00427979"/>
    <w:rsid w:val="00433B6F"/>
    <w:rsid w:val="0043755D"/>
    <w:rsid w:val="00450847"/>
    <w:rsid w:val="00462487"/>
    <w:rsid w:val="00462B48"/>
    <w:rsid w:val="00466254"/>
    <w:rsid w:val="004668CF"/>
    <w:rsid w:val="00467F2B"/>
    <w:rsid w:val="0048655E"/>
    <w:rsid w:val="004C1904"/>
    <w:rsid w:val="004C6184"/>
    <w:rsid w:val="004D7CDC"/>
    <w:rsid w:val="004D7D5A"/>
    <w:rsid w:val="005005AC"/>
    <w:rsid w:val="00507769"/>
    <w:rsid w:val="00510FAF"/>
    <w:rsid w:val="005173E7"/>
    <w:rsid w:val="0051787B"/>
    <w:rsid w:val="00523A49"/>
    <w:rsid w:val="0052796D"/>
    <w:rsid w:val="00534A99"/>
    <w:rsid w:val="00535CD2"/>
    <w:rsid w:val="0053633C"/>
    <w:rsid w:val="00544CEB"/>
    <w:rsid w:val="00547800"/>
    <w:rsid w:val="005506BF"/>
    <w:rsid w:val="00551066"/>
    <w:rsid w:val="00557C43"/>
    <w:rsid w:val="00564F74"/>
    <w:rsid w:val="00565384"/>
    <w:rsid w:val="00567048"/>
    <w:rsid w:val="00572D3E"/>
    <w:rsid w:val="00574CE4"/>
    <w:rsid w:val="00575E0F"/>
    <w:rsid w:val="00581431"/>
    <w:rsid w:val="005846A1"/>
    <w:rsid w:val="0058516A"/>
    <w:rsid w:val="005A6346"/>
    <w:rsid w:val="005B5C79"/>
    <w:rsid w:val="005C39E3"/>
    <w:rsid w:val="005C7C53"/>
    <w:rsid w:val="005D130A"/>
    <w:rsid w:val="005D24B7"/>
    <w:rsid w:val="005D47C5"/>
    <w:rsid w:val="005E0740"/>
    <w:rsid w:val="005E116C"/>
    <w:rsid w:val="005E1898"/>
    <w:rsid w:val="005F7E0A"/>
    <w:rsid w:val="006050AD"/>
    <w:rsid w:val="00606A97"/>
    <w:rsid w:val="006070A6"/>
    <w:rsid w:val="00610CC1"/>
    <w:rsid w:val="00612BC1"/>
    <w:rsid w:val="00623CB5"/>
    <w:rsid w:val="00627102"/>
    <w:rsid w:val="00646291"/>
    <w:rsid w:val="0066108E"/>
    <w:rsid w:val="00671030"/>
    <w:rsid w:val="00674E0E"/>
    <w:rsid w:val="006A2D3D"/>
    <w:rsid w:val="006B4516"/>
    <w:rsid w:val="006B600D"/>
    <w:rsid w:val="006C46B3"/>
    <w:rsid w:val="006D25A2"/>
    <w:rsid w:val="006E7DC2"/>
    <w:rsid w:val="006F0F9F"/>
    <w:rsid w:val="006F1036"/>
    <w:rsid w:val="006F1E44"/>
    <w:rsid w:val="006F4540"/>
    <w:rsid w:val="006F5771"/>
    <w:rsid w:val="006F7E6A"/>
    <w:rsid w:val="00720268"/>
    <w:rsid w:val="00726B4B"/>
    <w:rsid w:val="007346E7"/>
    <w:rsid w:val="00735CB0"/>
    <w:rsid w:val="00737DE9"/>
    <w:rsid w:val="00740CB1"/>
    <w:rsid w:val="0074526D"/>
    <w:rsid w:val="00750174"/>
    <w:rsid w:val="007733CA"/>
    <w:rsid w:val="007745C1"/>
    <w:rsid w:val="007764E9"/>
    <w:rsid w:val="00781B4D"/>
    <w:rsid w:val="007851EF"/>
    <w:rsid w:val="0078538C"/>
    <w:rsid w:val="00792ECD"/>
    <w:rsid w:val="007A0CA9"/>
    <w:rsid w:val="007A0F34"/>
    <w:rsid w:val="007A566F"/>
    <w:rsid w:val="007B4004"/>
    <w:rsid w:val="007B4173"/>
    <w:rsid w:val="007B70A5"/>
    <w:rsid w:val="007C23E9"/>
    <w:rsid w:val="007D3286"/>
    <w:rsid w:val="007E518C"/>
    <w:rsid w:val="007F1F75"/>
    <w:rsid w:val="00803F36"/>
    <w:rsid w:val="0081443E"/>
    <w:rsid w:val="008234E3"/>
    <w:rsid w:val="00831928"/>
    <w:rsid w:val="00832ED4"/>
    <w:rsid w:val="00840706"/>
    <w:rsid w:val="00840EE5"/>
    <w:rsid w:val="00846A8F"/>
    <w:rsid w:val="0084713E"/>
    <w:rsid w:val="00851CBE"/>
    <w:rsid w:val="0085436E"/>
    <w:rsid w:val="00860668"/>
    <w:rsid w:val="00863E55"/>
    <w:rsid w:val="0087072F"/>
    <w:rsid w:val="00871C59"/>
    <w:rsid w:val="00872F15"/>
    <w:rsid w:val="00880DAC"/>
    <w:rsid w:val="00885ED0"/>
    <w:rsid w:val="00890830"/>
    <w:rsid w:val="008B2C32"/>
    <w:rsid w:val="008B4C08"/>
    <w:rsid w:val="008B5D29"/>
    <w:rsid w:val="008D095E"/>
    <w:rsid w:val="008E626A"/>
    <w:rsid w:val="008F55EF"/>
    <w:rsid w:val="00902F4E"/>
    <w:rsid w:val="00914D35"/>
    <w:rsid w:val="009306C2"/>
    <w:rsid w:val="00953A68"/>
    <w:rsid w:val="00955655"/>
    <w:rsid w:val="00960A3B"/>
    <w:rsid w:val="00974284"/>
    <w:rsid w:val="00975735"/>
    <w:rsid w:val="009804CA"/>
    <w:rsid w:val="009A1D7D"/>
    <w:rsid w:val="009C1127"/>
    <w:rsid w:val="009C45FE"/>
    <w:rsid w:val="009D07C4"/>
    <w:rsid w:val="009D4C54"/>
    <w:rsid w:val="009F37AC"/>
    <w:rsid w:val="009F5755"/>
    <w:rsid w:val="009F6283"/>
    <w:rsid w:val="00A047F9"/>
    <w:rsid w:val="00A11A99"/>
    <w:rsid w:val="00A262E2"/>
    <w:rsid w:val="00A301DF"/>
    <w:rsid w:val="00A40FCF"/>
    <w:rsid w:val="00A44317"/>
    <w:rsid w:val="00A44556"/>
    <w:rsid w:val="00A44766"/>
    <w:rsid w:val="00A568D4"/>
    <w:rsid w:val="00A6541C"/>
    <w:rsid w:val="00A6750F"/>
    <w:rsid w:val="00A71CC3"/>
    <w:rsid w:val="00A74A6C"/>
    <w:rsid w:val="00A804B0"/>
    <w:rsid w:val="00A91DFE"/>
    <w:rsid w:val="00A94CD2"/>
    <w:rsid w:val="00AA14BA"/>
    <w:rsid w:val="00AD01C9"/>
    <w:rsid w:val="00AD1203"/>
    <w:rsid w:val="00AD24CB"/>
    <w:rsid w:val="00AD6F7D"/>
    <w:rsid w:val="00AF0307"/>
    <w:rsid w:val="00AF5D58"/>
    <w:rsid w:val="00AF73D2"/>
    <w:rsid w:val="00AF76B4"/>
    <w:rsid w:val="00B00DB2"/>
    <w:rsid w:val="00B27F69"/>
    <w:rsid w:val="00B35D34"/>
    <w:rsid w:val="00B42D14"/>
    <w:rsid w:val="00B46233"/>
    <w:rsid w:val="00B51F98"/>
    <w:rsid w:val="00B55AF8"/>
    <w:rsid w:val="00B82251"/>
    <w:rsid w:val="00B83F75"/>
    <w:rsid w:val="00B919C1"/>
    <w:rsid w:val="00BA610F"/>
    <w:rsid w:val="00BC1F61"/>
    <w:rsid w:val="00BC2656"/>
    <w:rsid w:val="00BC721F"/>
    <w:rsid w:val="00BD143D"/>
    <w:rsid w:val="00BD2275"/>
    <w:rsid w:val="00BD61D7"/>
    <w:rsid w:val="00BE72A0"/>
    <w:rsid w:val="00BF48B4"/>
    <w:rsid w:val="00BF60F8"/>
    <w:rsid w:val="00BF62DC"/>
    <w:rsid w:val="00BF70D3"/>
    <w:rsid w:val="00C03EDF"/>
    <w:rsid w:val="00C10DB9"/>
    <w:rsid w:val="00C12289"/>
    <w:rsid w:val="00C12482"/>
    <w:rsid w:val="00C12D93"/>
    <w:rsid w:val="00C141A3"/>
    <w:rsid w:val="00C17FFE"/>
    <w:rsid w:val="00C25308"/>
    <w:rsid w:val="00C27485"/>
    <w:rsid w:val="00C279A7"/>
    <w:rsid w:val="00C31CAB"/>
    <w:rsid w:val="00C3621E"/>
    <w:rsid w:val="00C41EC3"/>
    <w:rsid w:val="00C445B3"/>
    <w:rsid w:val="00C447F8"/>
    <w:rsid w:val="00C542A7"/>
    <w:rsid w:val="00C7027B"/>
    <w:rsid w:val="00C72579"/>
    <w:rsid w:val="00C771A4"/>
    <w:rsid w:val="00C92200"/>
    <w:rsid w:val="00C9447C"/>
    <w:rsid w:val="00CA004B"/>
    <w:rsid w:val="00CA3DF3"/>
    <w:rsid w:val="00CA549C"/>
    <w:rsid w:val="00CA7DEE"/>
    <w:rsid w:val="00CB29D6"/>
    <w:rsid w:val="00CB3190"/>
    <w:rsid w:val="00CB5282"/>
    <w:rsid w:val="00CB70A7"/>
    <w:rsid w:val="00CB72A9"/>
    <w:rsid w:val="00CC3325"/>
    <w:rsid w:val="00CC4760"/>
    <w:rsid w:val="00CC7330"/>
    <w:rsid w:val="00CD3DF8"/>
    <w:rsid w:val="00CD776B"/>
    <w:rsid w:val="00CE16D0"/>
    <w:rsid w:val="00CE1B69"/>
    <w:rsid w:val="00CE7F10"/>
    <w:rsid w:val="00CF73F6"/>
    <w:rsid w:val="00D0109B"/>
    <w:rsid w:val="00D03038"/>
    <w:rsid w:val="00D15F27"/>
    <w:rsid w:val="00D308BD"/>
    <w:rsid w:val="00D33928"/>
    <w:rsid w:val="00D41B57"/>
    <w:rsid w:val="00D4703D"/>
    <w:rsid w:val="00D57F71"/>
    <w:rsid w:val="00D712C8"/>
    <w:rsid w:val="00D76128"/>
    <w:rsid w:val="00D768A5"/>
    <w:rsid w:val="00D83A2C"/>
    <w:rsid w:val="00D864F7"/>
    <w:rsid w:val="00DB281F"/>
    <w:rsid w:val="00DB44E8"/>
    <w:rsid w:val="00DB71C0"/>
    <w:rsid w:val="00DC3810"/>
    <w:rsid w:val="00DC48BD"/>
    <w:rsid w:val="00DC687D"/>
    <w:rsid w:val="00DD0A9B"/>
    <w:rsid w:val="00DD194C"/>
    <w:rsid w:val="00DD4C5A"/>
    <w:rsid w:val="00DD4EB1"/>
    <w:rsid w:val="00E02DFF"/>
    <w:rsid w:val="00E039DF"/>
    <w:rsid w:val="00E05517"/>
    <w:rsid w:val="00E13FC5"/>
    <w:rsid w:val="00E21632"/>
    <w:rsid w:val="00E2782C"/>
    <w:rsid w:val="00E27B9A"/>
    <w:rsid w:val="00E32AD7"/>
    <w:rsid w:val="00E424C3"/>
    <w:rsid w:val="00E4295D"/>
    <w:rsid w:val="00E51C3B"/>
    <w:rsid w:val="00E56B34"/>
    <w:rsid w:val="00E575CB"/>
    <w:rsid w:val="00E57A6C"/>
    <w:rsid w:val="00E57EC7"/>
    <w:rsid w:val="00E71F57"/>
    <w:rsid w:val="00E73A49"/>
    <w:rsid w:val="00E76025"/>
    <w:rsid w:val="00E767A6"/>
    <w:rsid w:val="00E8270C"/>
    <w:rsid w:val="00E936A9"/>
    <w:rsid w:val="00EA7E57"/>
    <w:rsid w:val="00EB0ED1"/>
    <w:rsid w:val="00EB7D1E"/>
    <w:rsid w:val="00EC3C73"/>
    <w:rsid w:val="00ED4857"/>
    <w:rsid w:val="00ED4CC6"/>
    <w:rsid w:val="00ED69F6"/>
    <w:rsid w:val="00EE4FA4"/>
    <w:rsid w:val="00EF2032"/>
    <w:rsid w:val="00EF6A27"/>
    <w:rsid w:val="00F11314"/>
    <w:rsid w:val="00F3129D"/>
    <w:rsid w:val="00F35AD0"/>
    <w:rsid w:val="00F517CB"/>
    <w:rsid w:val="00F523DE"/>
    <w:rsid w:val="00F52843"/>
    <w:rsid w:val="00F529D5"/>
    <w:rsid w:val="00F54A77"/>
    <w:rsid w:val="00F65FE6"/>
    <w:rsid w:val="00F7535D"/>
    <w:rsid w:val="00F77FA5"/>
    <w:rsid w:val="00F84643"/>
    <w:rsid w:val="00F84D86"/>
    <w:rsid w:val="00F90066"/>
    <w:rsid w:val="00FA5885"/>
    <w:rsid w:val="00FC0895"/>
    <w:rsid w:val="00FC78FE"/>
    <w:rsid w:val="00FD0653"/>
    <w:rsid w:val="00FD3782"/>
    <w:rsid w:val="00FD4FB8"/>
    <w:rsid w:val="00FD7D08"/>
    <w:rsid w:val="00FE4C8B"/>
    <w:rsid w:val="00FE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3323C"/>
  <w15:chartTrackingRefBased/>
  <w15:docId w15:val="{BD443486-DCED-4053-9F5D-D43857D9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41C"/>
    <w:pPr>
      <w:numPr>
        <w:numId w:val="2"/>
      </w:numPr>
      <w:spacing w:after="160" w:line="259" w:lineRule="auto"/>
    </w:pPr>
    <w:rPr>
      <w:rFonts w:ascii="Times New Roman" w:hAnsi="Times New Roman"/>
      <w:sz w:val="22"/>
      <w:szCs w:val="22"/>
    </w:rPr>
  </w:style>
  <w:style w:type="paragraph" w:styleId="Heading1">
    <w:name w:val="heading 1"/>
    <w:aliases w:val="Title Line"/>
    <w:basedOn w:val="Normal"/>
    <w:next w:val="Normal"/>
    <w:link w:val="Heading1Char"/>
    <w:uiPriority w:val="9"/>
    <w:qFormat/>
    <w:rsid w:val="00A6541C"/>
    <w:pPr>
      <w:keepNext/>
      <w:keepLines/>
      <w:numPr>
        <w:numId w:val="0"/>
      </w:numPr>
      <w:spacing w:before="240" w:after="0"/>
      <w:outlineLvl w:val="0"/>
    </w:pPr>
    <w:rPr>
      <w:rFonts w:eastAsia="Times New Roman"/>
      <w:b/>
      <w:color w:val="2E74B5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41C"/>
    <w:pPr>
      <w:numPr>
        <w:numId w:val="0"/>
      </w:numPr>
      <w:ind w:left="720"/>
      <w:contextualSpacing/>
    </w:pPr>
  </w:style>
  <w:style w:type="character" w:customStyle="1" w:styleId="Heading1Char">
    <w:name w:val="Heading 1 Char"/>
    <w:aliases w:val="Title Line Char"/>
    <w:link w:val="Heading1"/>
    <w:uiPriority w:val="9"/>
    <w:rsid w:val="00A6541C"/>
    <w:rPr>
      <w:rFonts w:ascii="Times New Roman" w:eastAsia="Times New Roman" w:hAnsi="Times New Roman" w:cs="Times New Roman"/>
      <w:b/>
      <w:color w:val="2E74B5"/>
      <w:sz w:val="28"/>
      <w:szCs w:val="32"/>
    </w:rPr>
  </w:style>
  <w:style w:type="character" w:styleId="CommentReference">
    <w:name w:val="annotation reference"/>
    <w:uiPriority w:val="99"/>
    <w:semiHidden/>
    <w:unhideWhenUsed/>
    <w:rsid w:val="000F4F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F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F4F1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F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F4F12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F4F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3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13FC5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E13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13FC5"/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E13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71030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67103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A1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nSans-Surface\Documents\Custom%20Office%20Templates\CIARA%20Meeting%20Notes%20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999A5-516C-4653-BDEC-94424B22A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CIARA Meeting Notes 02.dot</Template>
  <TotalTime>0</TotalTime>
  <Pages>2</Pages>
  <Words>235</Words>
  <Characters>1345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M. Sans</dc:creator>
  <cp:keywords/>
  <dc:description/>
  <cp:lastModifiedBy>Dallas Milem</cp:lastModifiedBy>
  <cp:revision>2</cp:revision>
  <dcterms:created xsi:type="dcterms:W3CDTF">2023-09-04T01:27:00Z</dcterms:created>
  <dcterms:modified xsi:type="dcterms:W3CDTF">2023-09-04T01:27:00Z</dcterms:modified>
</cp:coreProperties>
</file>